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7BD" w:rsidRPr="001327BD" w:rsidRDefault="001327BD" w:rsidP="001327BD">
      <w:pPr>
        <w:shd w:val="clear" w:color="auto" w:fill="FFFFFF"/>
        <w:spacing w:line="240" w:lineRule="auto"/>
        <w:jc w:val="left"/>
        <w:rPr>
          <w:rFonts w:ascii="Minion Pro Cond" w:hAnsi="Minion Pro Cond"/>
          <w:b/>
          <w:sz w:val="48"/>
          <w:szCs w:val="48"/>
        </w:rPr>
      </w:pPr>
      <w:r w:rsidRPr="001327BD">
        <w:rPr>
          <w:rFonts w:ascii="Minion" w:eastAsia="Times New Roman" w:hAnsi="Minion" w:cs="Times New Roman"/>
          <w:b/>
          <w:color w:val="000000"/>
          <w:sz w:val="48"/>
          <w:szCs w:val="48"/>
          <w:lang w:eastAsia="ru-RU"/>
        </w:rPr>
        <w:t>М</w:t>
      </w:r>
      <w:r w:rsidRPr="001327BD">
        <w:rPr>
          <w:rFonts w:asciiTheme="minorHAnsi" w:eastAsia="Times New Roman" w:hAnsiTheme="minorHAnsi" w:cs="Times New Roman"/>
          <w:b/>
          <w:color w:val="000000"/>
          <w:sz w:val="48"/>
          <w:szCs w:val="48"/>
          <w:lang w:eastAsia="ru-RU"/>
        </w:rPr>
        <w:t xml:space="preserve">арина </w:t>
      </w:r>
      <w:proofErr w:type="spellStart"/>
      <w:r w:rsidRPr="001327BD">
        <w:rPr>
          <w:rFonts w:ascii="Minion" w:eastAsia="Times New Roman" w:hAnsi="Minion" w:cs="Times New Roman"/>
          <w:b/>
          <w:color w:val="000000"/>
          <w:sz w:val="48"/>
          <w:szCs w:val="48"/>
          <w:lang w:eastAsia="ru-RU"/>
        </w:rPr>
        <w:t>Купченко</w:t>
      </w:r>
      <w:proofErr w:type="spellEnd"/>
      <w:r w:rsidRPr="001327BD">
        <w:rPr>
          <w:rFonts w:ascii="Minion" w:eastAsia="Times New Roman" w:hAnsi="Minion" w:cs="Times New Roman"/>
          <w:b/>
          <w:color w:val="000000"/>
          <w:sz w:val="48"/>
          <w:szCs w:val="48"/>
          <w:lang w:eastAsia="ru-RU"/>
        </w:rPr>
        <w:t xml:space="preserve"> – </w:t>
      </w:r>
      <w:r>
        <w:rPr>
          <w:rFonts w:ascii="Minion Pro Cond" w:hAnsi="Minion Pro Cond"/>
          <w:b/>
          <w:sz w:val="48"/>
          <w:szCs w:val="48"/>
        </w:rPr>
        <w:t>На</w:t>
      </w:r>
      <w:r w:rsidRPr="001327BD">
        <w:rPr>
          <w:rFonts w:ascii="Minion Pro Cond" w:hAnsi="Minion Pro Cond"/>
          <w:b/>
          <w:sz w:val="48"/>
          <w:szCs w:val="48"/>
        </w:rPr>
        <w:t xml:space="preserve"> </w:t>
      </w:r>
      <w:r>
        <w:rPr>
          <w:rFonts w:ascii="Minion Pro Cond" w:hAnsi="Minion Pro Cond"/>
          <w:b/>
          <w:sz w:val="48"/>
          <w:szCs w:val="48"/>
        </w:rPr>
        <w:t>том берегу</w:t>
      </w:r>
    </w:p>
    <w:p w:rsidR="001327BD" w:rsidRDefault="001327BD" w:rsidP="001327BD">
      <w:pPr>
        <w:pStyle w:val="a0"/>
        <w:rPr>
          <w:lang w:eastAsia="ru-RU"/>
        </w:rPr>
      </w:pPr>
    </w:p>
    <w:p w:rsidR="001327BD" w:rsidRPr="001327BD" w:rsidRDefault="001327BD" w:rsidP="001327BD">
      <w:pPr>
        <w:pStyle w:val="a0"/>
        <w:rPr>
          <w:lang w:eastAsia="ru-RU"/>
        </w:rPr>
      </w:pPr>
      <w:r w:rsidRPr="001327BD">
        <w:rPr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-635</wp:posOffset>
            </wp:positionV>
            <wp:extent cx="2543175" cy="2971800"/>
            <wp:effectExtent l="19050" t="0" r="9525" b="0"/>
            <wp:wrapSquare wrapText="bothSides"/>
            <wp:docPr id="2" name="Рисунок 1" descr="Мишка-волшебница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ишка-волшебница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297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327BD">
        <w:rPr>
          <w:lang w:eastAsia="ru-RU"/>
        </w:rPr>
        <w:t xml:space="preserve">Заря, занимающаяся над бескрайним морем, обещала ясный и знойный день. Легкий туман, похожий на дымку, стоял над водою, а море переливалось бирюзой, стараясь вобрать в себя всю глубину бесконечности неба. Корабль шел прямо на восход, разрезая белой стальной грудью розово-красную солнечную дорожку, соединяющую пароход с багровым гигантским солнцем, медленно поднимающимся из воды. Пароход покинул порт накануне ночью и сейчас находился в открытом море, а потому, куда ни кинь взор, везде расстилались только море и небо. Казалось, что земли больше не существует, что в мире нет ничего, кроме этого белого парохода, огромного солнца, соленого моря да синего неба. И несколько человек, сидевшие в шезлонгах на верхней палубе, казались единственными живыми существами, сохранившимися в безбрежном мире. </w:t>
      </w:r>
      <w:proofErr w:type="gramStart"/>
      <w:r w:rsidRPr="001327BD">
        <w:rPr>
          <w:lang w:eastAsia="ru-RU"/>
        </w:rPr>
        <w:t>Возможно, что сейчас и они думали то же самое, и им уже трудно было представить, что только вчера они были среди родных, у себя дома, и даже почти не думали о предстоящем путешествии, а завтра должны уже были оказаться на том берегу, манящем и неизвестном, берегу, о котором так много говорили, но который и пугал тем, что был им так</w:t>
      </w:r>
      <w:proofErr w:type="gramEnd"/>
      <w:r w:rsidRPr="001327BD">
        <w:rPr>
          <w:lang w:eastAsia="ru-RU"/>
        </w:rPr>
        <w:t xml:space="preserve"> </w:t>
      </w:r>
      <w:proofErr w:type="gramStart"/>
      <w:r w:rsidRPr="001327BD">
        <w:rPr>
          <w:lang w:eastAsia="ru-RU"/>
        </w:rPr>
        <w:t>мало известен</w:t>
      </w:r>
      <w:proofErr w:type="gramEnd"/>
      <w:r w:rsidRPr="001327BD">
        <w:rPr>
          <w:lang w:eastAsia="ru-RU"/>
        </w:rPr>
        <w:t xml:space="preserve">. Никто из них не бывал там раньше. Правда, они читали о нем в книгах и газетах, смотрели фильмы в кино и передачи по телевидению. Но так уж сложилось, что, хотя все слышали о нем примерно одно </w:t>
      </w:r>
      <w:proofErr w:type="gramStart"/>
      <w:r w:rsidRPr="001327BD">
        <w:rPr>
          <w:lang w:eastAsia="ru-RU"/>
        </w:rPr>
        <w:t>и</w:t>
      </w:r>
      <w:proofErr w:type="gramEnd"/>
      <w:r w:rsidRPr="001327BD">
        <w:rPr>
          <w:lang w:eastAsia="ru-RU"/>
        </w:rPr>
        <w:t xml:space="preserve"> то же, представляли себе тот берег все по-разному. Каждому хотелось, чтобы он был таким, как они себе его представляли, таким, где каждый из них сумел бы найти то, что искал.</w:t>
      </w:r>
    </w:p>
    <w:p w:rsidR="001327BD" w:rsidRPr="001327BD" w:rsidRDefault="001327BD" w:rsidP="001327BD">
      <w:pPr>
        <w:pStyle w:val="a0"/>
        <w:rPr>
          <w:lang w:eastAsia="ru-RU"/>
        </w:rPr>
      </w:pPr>
      <w:r w:rsidRPr="001327BD">
        <w:rPr>
          <w:lang w:eastAsia="ru-RU"/>
        </w:rPr>
        <w:t>- Как ярко светит сегодня солнце, - сказала одна полная, молодящаяся дама, руки которой были увешаны массивными кольцами, - совсем как мой бриллиант. - И она показала соседям свой самый крупный перстень. - Говорят, что на том берегу бриллианты изумительной воды и совсем недорогие. Я бы с удовольствием купила несколько штук.</w:t>
      </w:r>
    </w:p>
    <w:p w:rsidR="001327BD" w:rsidRPr="001327BD" w:rsidRDefault="001327BD" w:rsidP="001327BD">
      <w:pPr>
        <w:pStyle w:val="a0"/>
        <w:rPr>
          <w:lang w:eastAsia="ru-RU"/>
        </w:rPr>
      </w:pPr>
      <w:r w:rsidRPr="001327BD">
        <w:rPr>
          <w:lang w:eastAsia="ru-RU"/>
        </w:rPr>
        <w:t xml:space="preserve">- На том берегу ювелирные магазины просто набиты золотом и драгоценными камнями, - живо откликнулась худенькая, коротко </w:t>
      </w:r>
      <w:proofErr w:type="gramStart"/>
      <w:r w:rsidRPr="001327BD">
        <w:rPr>
          <w:lang w:eastAsia="ru-RU"/>
        </w:rPr>
        <w:t>стриженная</w:t>
      </w:r>
      <w:proofErr w:type="gramEnd"/>
      <w:r w:rsidRPr="001327BD">
        <w:rPr>
          <w:lang w:eastAsia="ru-RU"/>
        </w:rPr>
        <w:t xml:space="preserve"> старушка с большим золотым крестом на груди, который она почему-то носила поверх белой мужской рубашки и вязаного свитера с широким воротом. - Там, вы знаете, всего этого так много, что храмы просто утопают в роскоши. Какое это, должно быть, счастье для Иисуса - видеть, что ему так преданно поклоняются. - И она истово перекрестилась.</w:t>
      </w:r>
    </w:p>
    <w:p w:rsidR="001327BD" w:rsidRPr="001327BD" w:rsidRDefault="001327BD" w:rsidP="001327BD">
      <w:pPr>
        <w:pStyle w:val="a0"/>
        <w:rPr>
          <w:lang w:eastAsia="ru-RU"/>
        </w:rPr>
      </w:pPr>
      <w:r w:rsidRPr="001327BD">
        <w:rPr>
          <w:lang w:eastAsia="ru-RU"/>
        </w:rPr>
        <w:t xml:space="preserve">- </w:t>
      </w:r>
      <w:proofErr w:type="gramStart"/>
      <w:r w:rsidRPr="001327BD">
        <w:rPr>
          <w:lang w:eastAsia="ru-RU"/>
        </w:rPr>
        <w:t>При чем</w:t>
      </w:r>
      <w:proofErr w:type="gramEnd"/>
      <w:r w:rsidRPr="001327BD">
        <w:rPr>
          <w:lang w:eastAsia="ru-RU"/>
        </w:rPr>
        <w:t xml:space="preserve"> здесь Иисус, - возмущенно вставил пожилой толстяк в феске. - Там вообще поклоняются Магомету и Аллаху. - И он молитвенно поднял руки к небу, и сидевшая рядом старушка различила, как губы его прошептали: "Аллах </w:t>
      </w:r>
      <w:proofErr w:type="spellStart"/>
      <w:r w:rsidRPr="001327BD">
        <w:rPr>
          <w:lang w:eastAsia="ru-RU"/>
        </w:rPr>
        <w:t>акбар</w:t>
      </w:r>
      <w:proofErr w:type="spellEnd"/>
      <w:r w:rsidRPr="001327BD">
        <w:rPr>
          <w:lang w:eastAsia="ru-RU"/>
        </w:rPr>
        <w:t>!"</w:t>
      </w:r>
    </w:p>
    <w:p w:rsidR="001327BD" w:rsidRPr="001327BD" w:rsidRDefault="001327BD" w:rsidP="001327BD">
      <w:pPr>
        <w:pStyle w:val="a0"/>
        <w:rPr>
          <w:lang w:eastAsia="ru-RU"/>
        </w:rPr>
      </w:pPr>
      <w:r w:rsidRPr="001327BD">
        <w:rPr>
          <w:lang w:eastAsia="ru-RU"/>
        </w:rPr>
        <w:t xml:space="preserve">- </w:t>
      </w:r>
      <w:proofErr w:type="gramStart"/>
      <w:r w:rsidRPr="001327BD">
        <w:rPr>
          <w:lang w:eastAsia="ru-RU"/>
        </w:rPr>
        <w:t>Ну</w:t>
      </w:r>
      <w:proofErr w:type="gramEnd"/>
      <w:r w:rsidRPr="001327BD">
        <w:rPr>
          <w:lang w:eastAsia="ru-RU"/>
        </w:rPr>
        <w:t xml:space="preserve"> вот еще, - возмутилась она. - Да как же это на том берегу поклоняются Аллаху, когда всем известно, что там - христиане!</w:t>
      </w:r>
    </w:p>
    <w:p w:rsidR="001327BD" w:rsidRPr="001327BD" w:rsidRDefault="001327BD" w:rsidP="001327BD">
      <w:pPr>
        <w:pStyle w:val="a0"/>
        <w:rPr>
          <w:lang w:eastAsia="ru-RU"/>
        </w:rPr>
      </w:pPr>
      <w:r w:rsidRPr="001327BD">
        <w:rPr>
          <w:lang w:eastAsia="ru-RU"/>
        </w:rPr>
        <w:t>- На том берегу - только правоверные. Христианам там и улицы мести не позволят, - твердо заявил толстяк.</w:t>
      </w:r>
    </w:p>
    <w:p w:rsidR="001327BD" w:rsidRPr="001327BD" w:rsidRDefault="001327BD" w:rsidP="001327BD">
      <w:pPr>
        <w:pStyle w:val="a0"/>
        <w:rPr>
          <w:lang w:eastAsia="ru-RU"/>
        </w:rPr>
      </w:pPr>
      <w:r w:rsidRPr="001327BD">
        <w:rPr>
          <w:lang w:eastAsia="ru-RU"/>
        </w:rPr>
        <w:lastRenderedPageBreak/>
        <w:t xml:space="preserve">- </w:t>
      </w:r>
      <w:proofErr w:type="gramStart"/>
      <w:r w:rsidRPr="001327BD">
        <w:rPr>
          <w:lang w:eastAsia="ru-RU"/>
        </w:rPr>
        <w:t>Ну</w:t>
      </w:r>
      <w:proofErr w:type="gramEnd"/>
      <w:r w:rsidRPr="001327BD">
        <w:rPr>
          <w:lang w:eastAsia="ru-RU"/>
        </w:rPr>
        <w:t xml:space="preserve"> уж вы скажете тоже, - вставила дама в кольцах. - Я сама видела по телевизору, как одна дама надевала в храме на том берегу на руку Богоматери прелестный браслет с огромным рубином, кстати, даже больше моего, - и она показала публике свой рубиновый перстень. - Да, да, еще больше. А как бы она это сделала, если бы там не было христиан?</w:t>
      </w:r>
    </w:p>
    <w:p w:rsidR="001327BD" w:rsidRPr="001327BD" w:rsidRDefault="001327BD" w:rsidP="001327BD">
      <w:pPr>
        <w:pStyle w:val="a0"/>
        <w:rPr>
          <w:lang w:eastAsia="ru-RU"/>
        </w:rPr>
      </w:pPr>
      <w:r w:rsidRPr="001327BD">
        <w:rPr>
          <w:lang w:eastAsia="ru-RU"/>
        </w:rPr>
        <w:t>Ее слова, казалось, произвели впечатление на всех, кроме мусульманина.</w:t>
      </w:r>
    </w:p>
    <w:p w:rsidR="001327BD" w:rsidRPr="001327BD" w:rsidRDefault="001327BD" w:rsidP="001327BD">
      <w:pPr>
        <w:pStyle w:val="a0"/>
        <w:rPr>
          <w:lang w:eastAsia="ru-RU"/>
        </w:rPr>
      </w:pPr>
      <w:r w:rsidRPr="001327BD">
        <w:rPr>
          <w:lang w:eastAsia="ru-RU"/>
        </w:rPr>
        <w:t>- Вы верите этим обманщикам, что работают на нашем телевидении? - презрительно хмыкнул он.</w:t>
      </w:r>
    </w:p>
    <w:p w:rsidR="001327BD" w:rsidRPr="001327BD" w:rsidRDefault="001327BD" w:rsidP="001327BD">
      <w:pPr>
        <w:pStyle w:val="a0"/>
        <w:rPr>
          <w:lang w:eastAsia="ru-RU"/>
        </w:rPr>
      </w:pPr>
      <w:r w:rsidRPr="001327BD">
        <w:rPr>
          <w:lang w:eastAsia="ru-RU"/>
        </w:rPr>
        <w:t>- А что вы, собственно, имеете против телевидения? - вмешался в разговор молчаливо сидевший, до этого незаметный, человечек в сером костюме, с бегающими глазками за стеклами очков и с маленьким острым носом. - У нас прекрасное телевидение, и все, что мы показываем - правда.</w:t>
      </w:r>
    </w:p>
    <w:p w:rsidR="001327BD" w:rsidRPr="001327BD" w:rsidRDefault="001327BD" w:rsidP="001327BD">
      <w:pPr>
        <w:pStyle w:val="a0"/>
        <w:rPr>
          <w:lang w:eastAsia="ru-RU"/>
        </w:rPr>
      </w:pPr>
      <w:r w:rsidRPr="001327BD">
        <w:rPr>
          <w:lang w:eastAsia="ru-RU"/>
        </w:rPr>
        <w:t>- Кто это - мы? - заинтересовался мусульманин.</w:t>
      </w:r>
    </w:p>
    <w:p w:rsidR="001327BD" w:rsidRPr="001327BD" w:rsidRDefault="001327BD" w:rsidP="001327BD">
      <w:pPr>
        <w:pStyle w:val="a0"/>
        <w:rPr>
          <w:lang w:eastAsia="ru-RU"/>
        </w:rPr>
      </w:pPr>
      <w:r w:rsidRPr="001327BD">
        <w:rPr>
          <w:lang w:eastAsia="ru-RU"/>
        </w:rPr>
        <w:t>- Ну, мы - это работники телевидения, - уклончиво ответил человечек в сером костюме.</w:t>
      </w:r>
    </w:p>
    <w:p w:rsidR="001327BD" w:rsidRPr="001327BD" w:rsidRDefault="001327BD" w:rsidP="001327BD">
      <w:pPr>
        <w:pStyle w:val="a0"/>
        <w:rPr>
          <w:lang w:eastAsia="ru-RU"/>
        </w:rPr>
      </w:pPr>
      <w:r w:rsidRPr="001327BD">
        <w:rPr>
          <w:lang w:eastAsia="ru-RU"/>
        </w:rPr>
        <w:t>- Так вы с телевидения?</w:t>
      </w:r>
    </w:p>
    <w:p w:rsidR="001327BD" w:rsidRPr="001327BD" w:rsidRDefault="001327BD" w:rsidP="001327BD">
      <w:pPr>
        <w:pStyle w:val="a0"/>
        <w:rPr>
          <w:lang w:eastAsia="ru-RU"/>
        </w:rPr>
      </w:pPr>
      <w:r w:rsidRPr="001327BD">
        <w:rPr>
          <w:lang w:eastAsia="ru-RU"/>
        </w:rPr>
        <w:t>- В определенном смысле - да. Я его генеральный директор.</w:t>
      </w:r>
    </w:p>
    <w:p w:rsidR="001327BD" w:rsidRPr="001327BD" w:rsidRDefault="001327BD" w:rsidP="001327BD">
      <w:pPr>
        <w:pStyle w:val="a0"/>
        <w:rPr>
          <w:lang w:eastAsia="ru-RU"/>
        </w:rPr>
      </w:pPr>
      <w:r w:rsidRPr="001327BD">
        <w:rPr>
          <w:lang w:eastAsia="ru-RU"/>
        </w:rPr>
        <w:t>- Генеральный директор телевидения?! - ахнула дама с перстнями. - Ну, вы-то все точно знаете, что на том берегу! Расскажите нам, пожалуйста, что же там на самом деле!</w:t>
      </w:r>
    </w:p>
    <w:p w:rsidR="001327BD" w:rsidRPr="001327BD" w:rsidRDefault="001327BD" w:rsidP="001327BD">
      <w:pPr>
        <w:pStyle w:val="a0"/>
        <w:rPr>
          <w:lang w:eastAsia="ru-RU"/>
        </w:rPr>
      </w:pPr>
      <w:r w:rsidRPr="001327BD">
        <w:rPr>
          <w:lang w:eastAsia="ru-RU"/>
        </w:rPr>
        <w:t>Человечек в сером костюме явно смутился.</w:t>
      </w:r>
    </w:p>
    <w:p w:rsidR="001327BD" w:rsidRPr="001327BD" w:rsidRDefault="001327BD" w:rsidP="001327BD">
      <w:pPr>
        <w:pStyle w:val="a0"/>
        <w:rPr>
          <w:lang w:eastAsia="ru-RU"/>
        </w:rPr>
      </w:pPr>
      <w:r w:rsidRPr="001327BD">
        <w:rPr>
          <w:lang w:eastAsia="ru-RU"/>
        </w:rPr>
        <w:t>- Вы требуете слишком многого. Кто же вам может рассказать то, что есть на самом деле?</w:t>
      </w:r>
    </w:p>
    <w:p w:rsidR="001327BD" w:rsidRPr="001327BD" w:rsidRDefault="001327BD" w:rsidP="001327BD">
      <w:pPr>
        <w:pStyle w:val="a0"/>
        <w:rPr>
          <w:lang w:eastAsia="ru-RU"/>
        </w:rPr>
      </w:pPr>
      <w:r w:rsidRPr="001327BD">
        <w:rPr>
          <w:lang w:eastAsia="ru-RU"/>
        </w:rPr>
        <w:t xml:space="preserve">- Как кто? Но </w:t>
      </w:r>
      <w:proofErr w:type="gramStart"/>
      <w:r w:rsidRPr="001327BD">
        <w:rPr>
          <w:lang w:eastAsia="ru-RU"/>
        </w:rPr>
        <w:t>вы</w:t>
      </w:r>
      <w:proofErr w:type="gramEnd"/>
      <w:r w:rsidRPr="001327BD">
        <w:rPr>
          <w:lang w:eastAsia="ru-RU"/>
        </w:rPr>
        <w:t xml:space="preserve"> же сами сказали, что все, что вы рассказываете, правда!</w:t>
      </w:r>
    </w:p>
    <w:p w:rsidR="001327BD" w:rsidRPr="001327BD" w:rsidRDefault="001327BD" w:rsidP="001327BD">
      <w:pPr>
        <w:pStyle w:val="a0"/>
        <w:rPr>
          <w:lang w:eastAsia="ru-RU"/>
        </w:rPr>
      </w:pPr>
      <w:r w:rsidRPr="001327BD">
        <w:rPr>
          <w:lang w:eastAsia="ru-RU"/>
        </w:rPr>
        <w:t>- Сказал. А что я должен был сказать? Вы же хотите знать, что происходит на том берегу. Вот мы вам и показываем то, что вы хотите видеть.</w:t>
      </w:r>
    </w:p>
    <w:p w:rsidR="001327BD" w:rsidRPr="001327BD" w:rsidRDefault="001327BD" w:rsidP="001327BD">
      <w:pPr>
        <w:pStyle w:val="a0"/>
        <w:rPr>
          <w:lang w:eastAsia="ru-RU"/>
        </w:rPr>
      </w:pPr>
      <w:r w:rsidRPr="001327BD">
        <w:rPr>
          <w:lang w:eastAsia="ru-RU"/>
        </w:rPr>
        <w:t>- Откуда вы можете знать, что мы хотим видеть? - надменно изрек невысокий кругленький человек в солидном чесучовом костюме, посасывающий гаванскую сигару.</w:t>
      </w:r>
    </w:p>
    <w:p w:rsidR="001327BD" w:rsidRPr="001327BD" w:rsidRDefault="001327BD" w:rsidP="001327BD">
      <w:pPr>
        <w:pStyle w:val="a0"/>
        <w:rPr>
          <w:lang w:eastAsia="ru-RU"/>
        </w:rPr>
      </w:pPr>
      <w:r w:rsidRPr="001327BD">
        <w:rPr>
          <w:lang w:eastAsia="ru-RU"/>
        </w:rPr>
        <w:t>- Ну, это как раз несложно. Вот вас, например, интересует валютный курс их биржи. Мы регулярно сообщаем котировку доллара на том берегу.</w:t>
      </w:r>
    </w:p>
    <w:p w:rsidR="001327BD" w:rsidRPr="001327BD" w:rsidRDefault="001327BD" w:rsidP="001327BD">
      <w:pPr>
        <w:pStyle w:val="a0"/>
        <w:rPr>
          <w:lang w:eastAsia="ru-RU"/>
        </w:rPr>
      </w:pPr>
      <w:r w:rsidRPr="001327BD">
        <w:rPr>
          <w:lang w:eastAsia="ru-RU"/>
        </w:rPr>
        <w:t>- Вынужден признать, что это вы действительно знаете, - ответил любитель гаванских сигар, и в голосе его даже появился оттенок уважения. - Интересно, кто вам подсказал эту здравую идею?</w:t>
      </w:r>
    </w:p>
    <w:p w:rsidR="001327BD" w:rsidRPr="001327BD" w:rsidRDefault="001327BD" w:rsidP="001327BD">
      <w:pPr>
        <w:pStyle w:val="a0"/>
        <w:rPr>
          <w:lang w:eastAsia="ru-RU"/>
        </w:rPr>
      </w:pPr>
      <w:r w:rsidRPr="001327BD">
        <w:rPr>
          <w:lang w:eastAsia="ru-RU"/>
        </w:rPr>
        <w:t xml:space="preserve">- Да </w:t>
      </w:r>
      <w:proofErr w:type="gramStart"/>
      <w:r w:rsidRPr="001327BD">
        <w:rPr>
          <w:lang w:eastAsia="ru-RU"/>
        </w:rPr>
        <w:t>вы</w:t>
      </w:r>
      <w:proofErr w:type="gramEnd"/>
      <w:r w:rsidRPr="001327BD">
        <w:rPr>
          <w:lang w:eastAsia="ru-RU"/>
        </w:rPr>
        <w:t xml:space="preserve"> же и подсказали. Мы же знаем, что интересует наших деловых людей, - гордо заявил джентльмен в </w:t>
      </w:r>
      <w:proofErr w:type="gramStart"/>
      <w:r w:rsidRPr="001327BD">
        <w:rPr>
          <w:lang w:eastAsia="ru-RU"/>
        </w:rPr>
        <w:t>сером</w:t>
      </w:r>
      <w:proofErr w:type="gramEnd"/>
      <w:r w:rsidRPr="001327BD">
        <w:rPr>
          <w:lang w:eastAsia="ru-RU"/>
        </w:rPr>
        <w:t>.</w:t>
      </w:r>
    </w:p>
    <w:p w:rsidR="001327BD" w:rsidRPr="001327BD" w:rsidRDefault="001327BD" w:rsidP="001327BD">
      <w:pPr>
        <w:pStyle w:val="a0"/>
        <w:rPr>
          <w:lang w:eastAsia="ru-RU"/>
        </w:rPr>
      </w:pPr>
      <w:r w:rsidRPr="001327BD">
        <w:rPr>
          <w:lang w:eastAsia="ru-RU"/>
        </w:rPr>
        <w:t xml:space="preserve">- </w:t>
      </w:r>
      <w:proofErr w:type="gramStart"/>
      <w:r w:rsidRPr="001327BD">
        <w:rPr>
          <w:lang w:eastAsia="ru-RU"/>
        </w:rPr>
        <w:t>Ну</w:t>
      </w:r>
      <w:proofErr w:type="gramEnd"/>
      <w:r w:rsidRPr="001327BD">
        <w:rPr>
          <w:lang w:eastAsia="ru-RU"/>
        </w:rPr>
        <w:t xml:space="preserve"> при чем тут деловые люди? - возмутилась старушка. - Тот берег - это берег религии и мечты.</w:t>
      </w:r>
    </w:p>
    <w:p w:rsidR="001327BD" w:rsidRPr="001327BD" w:rsidRDefault="001327BD" w:rsidP="001327BD">
      <w:pPr>
        <w:pStyle w:val="a0"/>
        <w:rPr>
          <w:lang w:eastAsia="ru-RU"/>
        </w:rPr>
      </w:pPr>
      <w:r w:rsidRPr="001327BD">
        <w:rPr>
          <w:lang w:eastAsia="ru-RU"/>
        </w:rPr>
        <w:t>- Это, простите, вам так кажется, - веско прервал ее любитель сигар. - Тот берег - крупнейший деловой центр. Можете мне поверить, я вам не какая-нибудь старая дева, помешанная на распространении Евангелия на благотворительных вечерах. Только наши банки по-настоящему распространяют Евангелие. Кстати, именно я инициатор изображения ликов святых апостолов на наших купюрах.</w:t>
      </w:r>
    </w:p>
    <w:p w:rsidR="001327BD" w:rsidRPr="001327BD" w:rsidRDefault="001327BD" w:rsidP="001327BD">
      <w:pPr>
        <w:pStyle w:val="a0"/>
        <w:rPr>
          <w:lang w:eastAsia="ru-RU"/>
        </w:rPr>
      </w:pPr>
      <w:r w:rsidRPr="001327BD">
        <w:rPr>
          <w:lang w:eastAsia="ru-RU"/>
        </w:rPr>
        <w:t xml:space="preserve">- Как! Так мы имеем дело со знаменитым... - восторженно </w:t>
      </w:r>
      <w:proofErr w:type="gramStart"/>
      <w:r w:rsidRPr="001327BD">
        <w:rPr>
          <w:lang w:eastAsia="ru-RU"/>
        </w:rPr>
        <w:t>воскликнул</w:t>
      </w:r>
      <w:proofErr w:type="gramEnd"/>
      <w:r w:rsidRPr="001327BD">
        <w:rPr>
          <w:lang w:eastAsia="ru-RU"/>
        </w:rPr>
        <w:t xml:space="preserve"> было человек в сером.</w:t>
      </w:r>
    </w:p>
    <w:p w:rsidR="001327BD" w:rsidRPr="001327BD" w:rsidRDefault="001327BD" w:rsidP="001327BD">
      <w:pPr>
        <w:pStyle w:val="a0"/>
        <w:rPr>
          <w:lang w:eastAsia="ru-RU"/>
        </w:rPr>
      </w:pPr>
      <w:r w:rsidRPr="001327BD">
        <w:rPr>
          <w:lang w:eastAsia="ru-RU"/>
        </w:rPr>
        <w:t>Но любитель сигар властным жестом остановил его:</w:t>
      </w:r>
    </w:p>
    <w:p w:rsidR="001327BD" w:rsidRPr="001327BD" w:rsidRDefault="001327BD" w:rsidP="001327BD">
      <w:pPr>
        <w:pStyle w:val="a0"/>
        <w:rPr>
          <w:lang w:eastAsia="ru-RU"/>
        </w:rPr>
      </w:pPr>
      <w:r w:rsidRPr="001327BD">
        <w:rPr>
          <w:lang w:eastAsia="ru-RU"/>
        </w:rPr>
        <w:t>- Ни слова больше! Если вы знаете, кто я, это не обязательно знать всем.</w:t>
      </w:r>
    </w:p>
    <w:p w:rsidR="001327BD" w:rsidRPr="001327BD" w:rsidRDefault="001327BD" w:rsidP="001327BD">
      <w:pPr>
        <w:pStyle w:val="a0"/>
        <w:rPr>
          <w:lang w:eastAsia="ru-RU"/>
        </w:rPr>
      </w:pPr>
      <w:r w:rsidRPr="001327BD">
        <w:rPr>
          <w:lang w:eastAsia="ru-RU"/>
        </w:rPr>
        <w:t xml:space="preserve">- Тоже мне, секретность! - презрительно скривился мусульманин. - Неужели вы думаете, что на том </w:t>
      </w:r>
      <w:proofErr w:type="gramStart"/>
      <w:r w:rsidRPr="001327BD">
        <w:rPr>
          <w:lang w:eastAsia="ru-RU"/>
        </w:rPr>
        <w:t>берегу</w:t>
      </w:r>
      <w:proofErr w:type="gramEnd"/>
      <w:r w:rsidRPr="001327BD">
        <w:rPr>
          <w:lang w:eastAsia="ru-RU"/>
        </w:rPr>
        <w:t xml:space="preserve"> может быть какая-нибудь секретность?</w:t>
      </w:r>
    </w:p>
    <w:p w:rsidR="001327BD" w:rsidRPr="001327BD" w:rsidRDefault="001327BD" w:rsidP="001327BD">
      <w:pPr>
        <w:pStyle w:val="a0"/>
        <w:rPr>
          <w:lang w:eastAsia="ru-RU"/>
        </w:rPr>
      </w:pPr>
      <w:r w:rsidRPr="001327BD">
        <w:rPr>
          <w:lang w:eastAsia="ru-RU"/>
        </w:rPr>
        <w:t>- А неужели же вы думаете, что ее там нет? - неожиданно вмешался в разговор седовласый мужчина с холодными глазами стального цвета и тяжелой нижней челюстью. - Хотел бы я посмотреть, как страна может существовать без секретов!</w:t>
      </w:r>
    </w:p>
    <w:p w:rsidR="001327BD" w:rsidRPr="001327BD" w:rsidRDefault="001327BD" w:rsidP="001327BD">
      <w:pPr>
        <w:pStyle w:val="a0"/>
        <w:rPr>
          <w:lang w:eastAsia="ru-RU"/>
        </w:rPr>
      </w:pPr>
      <w:r w:rsidRPr="001327BD">
        <w:rPr>
          <w:lang w:eastAsia="ru-RU"/>
        </w:rPr>
        <w:t>- Но тот берег - не страна!</w:t>
      </w:r>
    </w:p>
    <w:p w:rsidR="001327BD" w:rsidRPr="001327BD" w:rsidRDefault="001327BD" w:rsidP="001327BD">
      <w:pPr>
        <w:pStyle w:val="a0"/>
        <w:rPr>
          <w:lang w:eastAsia="ru-RU"/>
        </w:rPr>
      </w:pPr>
      <w:r w:rsidRPr="001327BD">
        <w:rPr>
          <w:lang w:eastAsia="ru-RU"/>
        </w:rPr>
        <w:t>- Какая разница? Вы что же думаете, там нет того, кто стоит, подобно нам, подъявши меч?</w:t>
      </w:r>
    </w:p>
    <w:p w:rsidR="001327BD" w:rsidRPr="001327BD" w:rsidRDefault="001327BD" w:rsidP="001327BD">
      <w:pPr>
        <w:pStyle w:val="a0"/>
        <w:rPr>
          <w:lang w:eastAsia="ru-RU"/>
        </w:rPr>
      </w:pPr>
      <w:r w:rsidRPr="001327BD">
        <w:rPr>
          <w:lang w:eastAsia="ru-RU"/>
        </w:rPr>
        <w:t xml:space="preserve">- Подъявши меч? Так вы, по-видимому, военный, - мгновенно среагировал человечек в </w:t>
      </w:r>
      <w:proofErr w:type="gramStart"/>
      <w:r w:rsidRPr="001327BD">
        <w:rPr>
          <w:lang w:eastAsia="ru-RU"/>
        </w:rPr>
        <w:t>сером</w:t>
      </w:r>
      <w:proofErr w:type="gramEnd"/>
      <w:r w:rsidRPr="001327BD">
        <w:rPr>
          <w:lang w:eastAsia="ru-RU"/>
        </w:rPr>
        <w:t>.</w:t>
      </w:r>
    </w:p>
    <w:p w:rsidR="001327BD" w:rsidRPr="001327BD" w:rsidRDefault="001327BD" w:rsidP="001327BD">
      <w:pPr>
        <w:pStyle w:val="a0"/>
        <w:rPr>
          <w:lang w:eastAsia="ru-RU"/>
        </w:rPr>
      </w:pPr>
      <w:r w:rsidRPr="001327BD">
        <w:rPr>
          <w:lang w:eastAsia="ru-RU"/>
        </w:rPr>
        <w:t>- Не скрою - да. И горжусь этим. Я генерал военно-воздушных сил, и в моих руках, смею утверждать, небо мира.</w:t>
      </w:r>
    </w:p>
    <w:p w:rsidR="001327BD" w:rsidRPr="001327BD" w:rsidRDefault="001327BD" w:rsidP="001327BD">
      <w:pPr>
        <w:pStyle w:val="a0"/>
        <w:rPr>
          <w:lang w:eastAsia="ru-RU"/>
        </w:rPr>
      </w:pPr>
      <w:r w:rsidRPr="001327BD">
        <w:rPr>
          <w:lang w:eastAsia="ru-RU"/>
        </w:rPr>
        <w:t>- Небо мира в руках Иисуса, - немедленно воскликнула возмущенная старушка.</w:t>
      </w:r>
    </w:p>
    <w:p w:rsidR="001327BD" w:rsidRPr="001327BD" w:rsidRDefault="001327BD" w:rsidP="001327BD">
      <w:pPr>
        <w:pStyle w:val="a0"/>
        <w:rPr>
          <w:lang w:eastAsia="ru-RU"/>
        </w:rPr>
      </w:pPr>
      <w:r w:rsidRPr="001327BD">
        <w:rPr>
          <w:lang w:eastAsia="ru-RU"/>
        </w:rPr>
        <w:t>- В руках Аллаха, - как эхо, вторил ей мусульманин.</w:t>
      </w:r>
    </w:p>
    <w:p w:rsidR="001327BD" w:rsidRPr="001327BD" w:rsidRDefault="001327BD" w:rsidP="001327BD">
      <w:pPr>
        <w:pStyle w:val="a0"/>
        <w:rPr>
          <w:lang w:eastAsia="ru-RU"/>
        </w:rPr>
      </w:pPr>
      <w:r w:rsidRPr="001327BD">
        <w:rPr>
          <w:lang w:eastAsia="ru-RU"/>
        </w:rPr>
        <w:t xml:space="preserve">- Иисуса! Аллаха! Да </w:t>
      </w:r>
      <w:proofErr w:type="gramStart"/>
      <w:r w:rsidRPr="001327BD">
        <w:rPr>
          <w:lang w:eastAsia="ru-RU"/>
        </w:rPr>
        <w:t>при чем</w:t>
      </w:r>
      <w:proofErr w:type="gramEnd"/>
      <w:r w:rsidRPr="001327BD">
        <w:rPr>
          <w:lang w:eastAsia="ru-RU"/>
        </w:rPr>
        <w:t xml:space="preserve"> здесь они! Небо мира в руках тех, кто сидит за штурвалами самолетов, несущих ракеты, и уж тем более в руках тех, кто отдает им приказы. Да стоило бы мне отдать некий приказ, и от того берега вообще бы ничего не осталось!</w:t>
      </w:r>
    </w:p>
    <w:p w:rsidR="001327BD" w:rsidRPr="001327BD" w:rsidRDefault="001327BD" w:rsidP="001327BD">
      <w:pPr>
        <w:pStyle w:val="a0"/>
        <w:rPr>
          <w:lang w:eastAsia="ru-RU"/>
        </w:rPr>
      </w:pPr>
      <w:r w:rsidRPr="001327BD">
        <w:rPr>
          <w:lang w:eastAsia="ru-RU"/>
        </w:rPr>
        <w:t xml:space="preserve">- Ну, это уж вы слишком, - примирительно заметил человечек в </w:t>
      </w:r>
      <w:proofErr w:type="gramStart"/>
      <w:r w:rsidRPr="001327BD">
        <w:rPr>
          <w:lang w:eastAsia="ru-RU"/>
        </w:rPr>
        <w:t>сером</w:t>
      </w:r>
      <w:proofErr w:type="gramEnd"/>
      <w:r w:rsidRPr="001327BD">
        <w:rPr>
          <w:lang w:eastAsia="ru-RU"/>
        </w:rPr>
        <w:t>. - Да к тому же, есть и правительство, которое командует военными.</w:t>
      </w:r>
    </w:p>
    <w:p w:rsidR="001327BD" w:rsidRPr="001327BD" w:rsidRDefault="001327BD" w:rsidP="001327BD">
      <w:pPr>
        <w:pStyle w:val="a0"/>
        <w:rPr>
          <w:lang w:eastAsia="ru-RU"/>
        </w:rPr>
      </w:pPr>
      <w:r w:rsidRPr="001327BD">
        <w:rPr>
          <w:lang w:eastAsia="ru-RU"/>
        </w:rPr>
        <w:t>- Правительство! - презрительно передернул плечами любитель сигар. - Правительство способно выполнять лишь то, что скажем ему мы.</w:t>
      </w:r>
    </w:p>
    <w:p w:rsidR="001327BD" w:rsidRPr="001327BD" w:rsidRDefault="001327BD" w:rsidP="001327BD">
      <w:pPr>
        <w:pStyle w:val="a0"/>
        <w:rPr>
          <w:lang w:eastAsia="ru-RU"/>
        </w:rPr>
      </w:pPr>
      <w:r w:rsidRPr="001327BD">
        <w:rPr>
          <w:lang w:eastAsia="ru-RU"/>
        </w:rPr>
        <w:t>- Или мы, - немедленно поддержал его генерал.</w:t>
      </w:r>
    </w:p>
    <w:p w:rsidR="001327BD" w:rsidRPr="001327BD" w:rsidRDefault="001327BD" w:rsidP="001327BD">
      <w:pPr>
        <w:pStyle w:val="a0"/>
        <w:rPr>
          <w:lang w:eastAsia="ru-RU"/>
        </w:rPr>
      </w:pPr>
      <w:r w:rsidRPr="001327BD">
        <w:rPr>
          <w:lang w:eastAsia="ru-RU"/>
        </w:rPr>
        <w:t xml:space="preserve">- Господа, господа, ну к чему же нам ссориться, - </w:t>
      </w:r>
      <w:proofErr w:type="gramStart"/>
      <w:r w:rsidRPr="001327BD">
        <w:rPr>
          <w:lang w:eastAsia="ru-RU"/>
        </w:rPr>
        <w:t>вставила</w:t>
      </w:r>
      <w:proofErr w:type="gramEnd"/>
      <w:r w:rsidRPr="001327BD">
        <w:rPr>
          <w:lang w:eastAsia="ru-RU"/>
        </w:rPr>
        <w:t xml:space="preserve"> наконец дама с перстнями. Она давно уже переводила встревоженные взгляды с одного участника разговора на другого, ожидая удобного момента снова включиться в беседу. - В конце концов, все мы, так сказать, в одной лодке, и все мы одного класса, ведь мы же все с вами занимаем каюты люкс или, по крайней мере, первого класса, все мы плывем на тот берег, нам нужно держаться вместе, а мы вдруг ссоримся.</w:t>
      </w:r>
    </w:p>
    <w:p w:rsidR="001327BD" w:rsidRPr="001327BD" w:rsidRDefault="001327BD" w:rsidP="001327BD">
      <w:pPr>
        <w:pStyle w:val="a0"/>
        <w:rPr>
          <w:lang w:eastAsia="ru-RU"/>
        </w:rPr>
      </w:pPr>
      <w:r w:rsidRPr="001327BD">
        <w:rPr>
          <w:lang w:eastAsia="ru-RU"/>
        </w:rPr>
        <w:t xml:space="preserve">- Верно, верно, - немедленно поддержал ее человечек в </w:t>
      </w:r>
      <w:proofErr w:type="gramStart"/>
      <w:r w:rsidRPr="001327BD">
        <w:rPr>
          <w:lang w:eastAsia="ru-RU"/>
        </w:rPr>
        <w:t>сером</w:t>
      </w:r>
      <w:proofErr w:type="gramEnd"/>
      <w:r w:rsidRPr="001327BD">
        <w:rPr>
          <w:lang w:eastAsia="ru-RU"/>
        </w:rPr>
        <w:t xml:space="preserve">. - Нам нужно держаться вместе, а не то, </w:t>
      </w:r>
      <w:proofErr w:type="gramStart"/>
      <w:r w:rsidRPr="001327BD">
        <w:rPr>
          <w:lang w:eastAsia="ru-RU"/>
        </w:rPr>
        <w:t>неровен час</w:t>
      </w:r>
      <w:proofErr w:type="gramEnd"/>
      <w:r w:rsidRPr="001327BD">
        <w:rPr>
          <w:lang w:eastAsia="ru-RU"/>
        </w:rPr>
        <w:t>, корабль перевернется. Знаете, у нас на телевидении даже рубрика такая была: "Не раскачивайте лодку". В ней даже один раз выступал сам премьер-министр.</w:t>
      </w:r>
    </w:p>
    <w:p w:rsidR="001327BD" w:rsidRPr="001327BD" w:rsidRDefault="001327BD" w:rsidP="001327BD">
      <w:pPr>
        <w:pStyle w:val="a0"/>
        <w:rPr>
          <w:lang w:eastAsia="ru-RU"/>
        </w:rPr>
      </w:pPr>
      <w:r w:rsidRPr="001327BD">
        <w:rPr>
          <w:lang w:eastAsia="ru-RU"/>
        </w:rPr>
        <w:t xml:space="preserve">- Нашли пример для подражания! Да второго такого </w:t>
      </w:r>
      <w:proofErr w:type="spellStart"/>
      <w:r w:rsidRPr="001327BD">
        <w:rPr>
          <w:lang w:eastAsia="ru-RU"/>
        </w:rPr>
        <w:t>дурака</w:t>
      </w:r>
      <w:proofErr w:type="spellEnd"/>
      <w:r w:rsidRPr="001327BD">
        <w:rPr>
          <w:lang w:eastAsia="ru-RU"/>
        </w:rPr>
        <w:t>, как наш премьер-министр, поискать надо. Слава богу, хоть аппарат у него подходящий. Я рекомендовал ему одного малого - бойко для него пишет. Я этому парню излагаю, что нужно сказать, и он это все ловко подает.</w:t>
      </w:r>
    </w:p>
    <w:p w:rsidR="001327BD" w:rsidRPr="001327BD" w:rsidRDefault="001327BD" w:rsidP="001327BD">
      <w:pPr>
        <w:pStyle w:val="a0"/>
        <w:rPr>
          <w:lang w:eastAsia="ru-RU"/>
        </w:rPr>
      </w:pPr>
      <w:r w:rsidRPr="001327BD">
        <w:rPr>
          <w:lang w:eastAsia="ru-RU"/>
        </w:rPr>
        <w:t>- Вы что, хотите сказать, что все, что говорит наш премьер, это ваше мнение?</w:t>
      </w:r>
    </w:p>
    <w:p w:rsidR="001327BD" w:rsidRPr="001327BD" w:rsidRDefault="001327BD" w:rsidP="001327BD">
      <w:pPr>
        <w:pStyle w:val="a0"/>
        <w:rPr>
          <w:lang w:eastAsia="ru-RU"/>
        </w:rPr>
      </w:pPr>
      <w:r w:rsidRPr="001327BD">
        <w:rPr>
          <w:lang w:eastAsia="ru-RU"/>
        </w:rPr>
        <w:t xml:space="preserve">- А вы думаете, </w:t>
      </w:r>
      <w:proofErr w:type="gramStart"/>
      <w:r w:rsidRPr="001327BD">
        <w:rPr>
          <w:lang w:eastAsia="ru-RU"/>
        </w:rPr>
        <w:t>чье</w:t>
      </w:r>
      <w:proofErr w:type="gramEnd"/>
      <w:r w:rsidRPr="001327BD">
        <w:rPr>
          <w:lang w:eastAsia="ru-RU"/>
        </w:rPr>
        <w:t>? Не его же! Да если бы он свои мнения высказывал, так и трех дней бы не продержался.</w:t>
      </w:r>
    </w:p>
    <w:p w:rsidR="001327BD" w:rsidRPr="001327BD" w:rsidRDefault="001327BD" w:rsidP="001327BD">
      <w:pPr>
        <w:pStyle w:val="a0"/>
        <w:rPr>
          <w:lang w:eastAsia="ru-RU"/>
        </w:rPr>
      </w:pPr>
      <w:proofErr w:type="gramStart"/>
      <w:r w:rsidRPr="001327BD">
        <w:rPr>
          <w:lang w:eastAsia="ru-RU"/>
        </w:rPr>
        <w:t>- Не могу поверить, - сказал человечек в сером, хотя по глазам его было видно, что он в этом не сомневается.</w:t>
      </w:r>
      <w:proofErr w:type="gramEnd"/>
    </w:p>
    <w:p w:rsidR="001327BD" w:rsidRPr="001327BD" w:rsidRDefault="001327BD" w:rsidP="001327BD">
      <w:pPr>
        <w:pStyle w:val="a0"/>
        <w:rPr>
          <w:lang w:eastAsia="ru-RU"/>
        </w:rPr>
      </w:pPr>
      <w:r w:rsidRPr="001327BD">
        <w:rPr>
          <w:lang w:eastAsia="ru-RU"/>
        </w:rPr>
        <w:t>- Что же тут не верить? Правительство должно подчиняться тем, в чьих руках реальная власть, - самодовольно заявил генерал.</w:t>
      </w:r>
    </w:p>
    <w:p w:rsidR="001327BD" w:rsidRPr="001327BD" w:rsidRDefault="001327BD" w:rsidP="001327BD">
      <w:pPr>
        <w:pStyle w:val="a0"/>
        <w:rPr>
          <w:lang w:eastAsia="ru-RU"/>
        </w:rPr>
      </w:pPr>
      <w:r w:rsidRPr="001327BD">
        <w:rPr>
          <w:lang w:eastAsia="ru-RU"/>
        </w:rPr>
        <w:t xml:space="preserve">- Вы намекаете, что и вы командуете правительством? - поинтересовался человечек в </w:t>
      </w:r>
      <w:proofErr w:type="gramStart"/>
      <w:r w:rsidRPr="001327BD">
        <w:rPr>
          <w:lang w:eastAsia="ru-RU"/>
        </w:rPr>
        <w:t>сером</w:t>
      </w:r>
      <w:proofErr w:type="gramEnd"/>
      <w:r w:rsidRPr="001327BD">
        <w:rPr>
          <w:lang w:eastAsia="ru-RU"/>
        </w:rPr>
        <w:t>.</w:t>
      </w:r>
    </w:p>
    <w:p w:rsidR="001327BD" w:rsidRPr="001327BD" w:rsidRDefault="001327BD" w:rsidP="001327BD">
      <w:pPr>
        <w:pStyle w:val="a0"/>
        <w:rPr>
          <w:lang w:eastAsia="ru-RU"/>
        </w:rPr>
      </w:pPr>
      <w:r w:rsidRPr="001327BD">
        <w:rPr>
          <w:lang w:eastAsia="ru-RU"/>
        </w:rPr>
        <w:t>- Я уже вам это сказал. Не люблю пустую болтовню. Надеюсь, что на том берегу меня поймут. У них там тот же принцип: меньше болтовни - больше дела.</w:t>
      </w:r>
    </w:p>
    <w:p w:rsidR="001327BD" w:rsidRPr="001327BD" w:rsidRDefault="001327BD" w:rsidP="001327BD">
      <w:pPr>
        <w:pStyle w:val="a0"/>
        <w:rPr>
          <w:lang w:eastAsia="ru-RU"/>
        </w:rPr>
      </w:pPr>
      <w:r w:rsidRPr="001327BD">
        <w:rPr>
          <w:lang w:eastAsia="ru-RU"/>
        </w:rPr>
        <w:t>- Ах, господи! Как мне жаль, что вы неверно понимаете тот берег! Тот берег - это берег Иисуса, - воскликнула стриженая старушка с крестом. Она собиралась еще что-то сказать и даже вдохновенно закатила глаза, чем явно вызвала раздражение мусульманина, но любитель сигар резко прервал ее:</w:t>
      </w:r>
    </w:p>
    <w:p w:rsidR="001327BD" w:rsidRPr="001327BD" w:rsidRDefault="001327BD" w:rsidP="001327BD">
      <w:pPr>
        <w:pStyle w:val="a0"/>
        <w:rPr>
          <w:lang w:eastAsia="ru-RU"/>
        </w:rPr>
      </w:pPr>
      <w:r w:rsidRPr="001327BD">
        <w:rPr>
          <w:lang w:eastAsia="ru-RU"/>
        </w:rPr>
        <w:t>- Мы неверно понимаем, а у вас монополия на Иисуса и тот берег, - насмешливо сказал он. - Хотел бы я посмотреть, что бы вы делали с вашим Иисусом, если бы мы не строили для вас церквей.</w:t>
      </w:r>
    </w:p>
    <w:p w:rsidR="001327BD" w:rsidRPr="001327BD" w:rsidRDefault="001327BD" w:rsidP="001327BD">
      <w:pPr>
        <w:pStyle w:val="a0"/>
        <w:rPr>
          <w:lang w:eastAsia="ru-RU"/>
        </w:rPr>
      </w:pPr>
      <w:r w:rsidRPr="001327BD">
        <w:rPr>
          <w:lang w:eastAsia="ru-RU"/>
        </w:rPr>
        <w:t xml:space="preserve">- А мы бы не показывали их по телевизору, - угодливо добавил человечек в </w:t>
      </w:r>
      <w:proofErr w:type="gramStart"/>
      <w:r w:rsidRPr="001327BD">
        <w:rPr>
          <w:lang w:eastAsia="ru-RU"/>
        </w:rPr>
        <w:t>сером</w:t>
      </w:r>
      <w:proofErr w:type="gramEnd"/>
      <w:r w:rsidRPr="001327BD">
        <w:rPr>
          <w:lang w:eastAsia="ru-RU"/>
        </w:rPr>
        <w:t>.</w:t>
      </w:r>
    </w:p>
    <w:p w:rsidR="001327BD" w:rsidRPr="001327BD" w:rsidRDefault="001327BD" w:rsidP="001327BD">
      <w:pPr>
        <w:pStyle w:val="a0"/>
        <w:rPr>
          <w:lang w:eastAsia="ru-RU"/>
        </w:rPr>
      </w:pPr>
      <w:r w:rsidRPr="001327BD">
        <w:rPr>
          <w:lang w:eastAsia="ru-RU"/>
        </w:rPr>
        <w:t>- Но, господа, вы настоящие циники. Это же ужасно! - воскликнула старушка.</w:t>
      </w:r>
    </w:p>
    <w:p w:rsidR="001327BD" w:rsidRPr="001327BD" w:rsidRDefault="001327BD" w:rsidP="001327BD">
      <w:pPr>
        <w:pStyle w:val="a0"/>
        <w:rPr>
          <w:lang w:eastAsia="ru-RU"/>
        </w:rPr>
      </w:pPr>
      <w:r w:rsidRPr="001327BD">
        <w:rPr>
          <w:lang w:eastAsia="ru-RU"/>
        </w:rPr>
        <w:t>- Да уж не ужаснее ваших глупых молебнов. Неужели вы думаете, что ему не надоели ваши вечные призывы к нему:  Господи, помилуй, да дай то, да это... Мы не просим, мы действуем, и все получаем сами. А получим, выделяем и ему.</w:t>
      </w:r>
    </w:p>
    <w:p w:rsidR="001327BD" w:rsidRPr="001327BD" w:rsidRDefault="001327BD" w:rsidP="001327BD">
      <w:pPr>
        <w:pStyle w:val="a0"/>
        <w:rPr>
          <w:lang w:eastAsia="ru-RU"/>
        </w:rPr>
      </w:pPr>
      <w:r w:rsidRPr="001327BD">
        <w:rPr>
          <w:lang w:eastAsia="ru-RU"/>
        </w:rPr>
        <w:t xml:space="preserve">- Да, это правильно, это я понимаю, - неожиданно сказала дама с перстнями. - Мой муж, кстати, тоже крупный промышленный магнат, абсолютно такой же. Он говорит, что Бог </w:t>
      </w:r>
      <w:proofErr w:type="gramStart"/>
      <w:r w:rsidRPr="001327BD">
        <w:rPr>
          <w:lang w:eastAsia="ru-RU"/>
        </w:rPr>
        <w:t>таких</w:t>
      </w:r>
      <w:proofErr w:type="gramEnd"/>
      <w:r w:rsidRPr="001327BD">
        <w:rPr>
          <w:lang w:eastAsia="ru-RU"/>
        </w:rPr>
        <w:t xml:space="preserve"> любит, потому мы и богаты. Просят только нищие, которые работать не хотят.</w:t>
      </w:r>
    </w:p>
    <w:p w:rsidR="001327BD" w:rsidRPr="001327BD" w:rsidRDefault="001327BD" w:rsidP="001327BD">
      <w:pPr>
        <w:pStyle w:val="a0"/>
        <w:rPr>
          <w:lang w:eastAsia="ru-RU"/>
        </w:rPr>
      </w:pPr>
      <w:r w:rsidRPr="001327BD">
        <w:rPr>
          <w:lang w:eastAsia="ru-RU"/>
        </w:rPr>
        <w:t xml:space="preserve">- Да, да, это так, как это: "блаженны нищие духом", - сладостно-задумчиво произнес человечек в </w:t>
      </w:r>
      <w:proofErr w:type="gramStart"/>
      <w:r w:rsidRPr="001327BD">
        <w:rPr>
          <w:lang w:eastAsia="ru-RU"/>
        </w:rPr>
        <w:t>сером</w:t>
      </w:r>
      <w:proofErr w:type="gramEnd"/>
      <w:r w:rsidRPr="001327BD">
        <w:rPr>
          <w:lang w:eastAsia="ru-RU"/>
        </w:rPr>
        <w:t>. - Вот мы тут все нищие духом, потому и блаженны.</w:t>
      </w:r>
    </w:p>
    <w:p w:rsidR="001327BD" w:rsidRPr="001327BD" w:rsidRDefault="001327BD" w:rsidP="001327BD">
      <w:pPr>
        <w:pStyle w:val="a0"/>
        <w:rPr>
          <w:lang w:eastAsia="ru-RU"/>
        </w:rPr>
      </w:pPr>
      <w:r w:rsidRPr="001327BD">
        <w:rPr>
          <w:lang w:eastAsia="ru-RU"/>
        </w:rPr>
        <w:t>- Нет, неверно! - неожиданно раздалось откуда-то сверху. Голос был молодой, ясный и звонкий. И прозвучал он таким неожиданным диссонансом ко всему, что до него говорилось, что глаза всех присутствующих невольно обратились в ту сторону, откуда он исходил. А шел он с капитанского мостика, но на нем стоял не капитан, а совсем юная светловолосая девушка, стройная и высокая, в облегающем фигуру белом хлопковом платье. Волосы и кожа ее слегка золотились в лучах яркого солнца, и потому тем, кто смотрел на нее снизу, казалось, что от нее исходит сияние. Синие глаза девушки искрились. В них тоже, по-видимому, отражалось солнце, и лучики его она смело бросала на тех, кто был внизу.</w:t>
      </w:r>
    </w:p>
    <w:p w:rsidR="001327BD" w:rsidRPr="001327BD" w:rsidRDefault="001327BD" w:rsidP="001327BD">
      <w:pPr>
        <w:pStyle w:val="a0"/>
        <w:rPr>
          <w:lang w:eastAsia="ru-RU"/>
        </w:rPr>
      </w:pPr>
      <w:r w:rsidRPr="001327BD">
        <w:rPr>
          <w:lang w:eastAsia="ru-RU"/>
        </w:rPr>
        <w:t xml:space="preserve">- То есть как не верно? - обиженно спросил человечек в </w:t>
      </w:r>
      <w:proofErr w:type="gramStart"/>
      <w:r w:rsidRPr="001327BD">
        <w:rPr>
          <w:lang w:eastAsia="ru-RU"/>
        </w:rPr>
        <w:t>сером</w:t>
      </w:r>
      <w:proofErr w:type="gramEnd"/>
      <w:r w:rsidRPr="001327BD">
        <w:rPr>
          <w:lang w:eastAsia="ru-RU"/>
        </w:rPr>
        <w:t>. Он привык у себя на телевидении быть во всем правым.</w:t>
      </w:r>
    </w:p>
    <w:p w:rsidR="001327BD" w:rsidRPr="001327BD" w:rsidRDefault="001327BD" w:rsidP="001327BD">
      <w:pPr>
        <w:pStyle w:val="a0"/>
        <w:rPr>
          <w:lang w:eastAsia="ru-RU"/>
        </w:rPr>
      </w:pPr>
      <w:r w:rsidRPr="001327BD">
        <w:rPr>
          <w:lang w:eastAsia="ru-RU"/>
        </w:rPr>
        <w:t>- Потому что вы действительно нищие духом, но не вы блаженны.</w:t>
      </w:r>
    </w:p>
    <w:p w:rsidR="001327BD" w:rsidRPr="001327BD" w:rsidRDefault="001327BD" w:rsidP="001327BD">
      <w:pPr>
        <w:pStyle w:val="a0"/>
        <w:rPr>
          <w:lang w:eastAsia="ru-RU"/>
        </w:rPr>
      </w:pPr>
      <w:r w:rsidRPr="001327BD">
        <w:rPr>
          <w:lang w:eastAsia="ru-RU"/>
        </w:rPr>
        <w:t>- Ну, это еще как сказать... - возразил человечек.</w:t>
      </w:r>
    </w:p>
    <w:p w:rsidR="001327BD" w:rsidRPr="001327BD" w:rsidRDefault="001327BD" w:rsidP="001327BD">
      <w:pPr>
        <w:pStyle w:val="a0"/>
        <w:rPr>
          <w:lang w:eastAsia="ru-RU"/>
        </w:rPr>
      </w:pPr>
      <w:r w:rsidRPr="001327BD">
        <w:rPr>
          <w:lang w:eastAsia="ru-RU"/>
        </w:rPr>
        <w:t xml:space="preserve">- </w:t>
      </w:r>
      <w:proofErr w:type="gramStart"/>
      <w:r w:rsidRPr="001327BD">
        <w:rPr>
          <w:lang w:eastAsia="ru-RU"/>
        </w:rPr>
        <w:t>Говорите</w:t>
      </w:r>
      <w:proofErr w:type="gramEnd"/>
      <w:r w:rsidRPr="001327BD">
        <w:rPr>
          <w:lang w:eastAsia="ru-RU"/>
        </w:rPr>
        <w:t xml:space="preserve"> как хотите, - сказала девушка, - но это нищие богаты и блаженны духом, а вы, вы просто жалки! И вы еще плывете на тот берег!</w:t>
      </w:r>
    </w:p>
    <w:p w:rsidR="001327BD" w:rsidRPr="001327BD" w:rsidRDefault="001327BD" w:rsidP="001327BD">
      <w:pPr>
        <w:pStyle w:val="a0"/>
        <w:rPr>
          <w:lang w:eastAsia="ru-RU"/>
        </w:rPr>
      </w:pPr>
      <w:r w:rsidRPr="001327BD">
        <w:rPr>
          <w:lang w:eastAsia="ru-RU"/>
        </w:rPr>
        <w:t>- Позвольте, что же это в нас такого жалкого? - возмутился любитель сигар.</w:t>
      </w:r>
    </w:p>
    <w:p w:rsidR="001327BD" w:rsidRPr="001327BD" w:rsidRDefault="001327BD" w:rsidP="001327BD">
      <w:pPr>
        <w:pStyle w:val="a0"/>
        <w:rPr>
          <w:lang w:eastAsia="ru-RU"/>
        </w:rPr>
      </w:pPr>
      <w:r w:rsidRPr="001327BD">
        <w:rPr>
          <w:lang w:eastAsia="ru-RU"/>
        </w:rPr>
        <w:t xml:space="preserve">- А вы не замечаете? Воистину, нет </w:t>
      </w:r>
      <w:proofErr w:type="gramStart"/>
      <w:r w:rsidRPr="001327BD">
        <w:rPr>
          <w:lang w:eastAsia="ru-RU"/>
        </w:rPr>
        <w:t>более слепого</w:t>
      </w:r>
      <w:proofErr w:type="gramEnd"/>
      <w:r w:rsidRPr="001327BD">
        <w:rPr>
          <w:lang w:eastAsia="ru-RU"/>
        </w:rPr>
        <w:t>, чем тот, кто не хочет видеть. И вы еще называете себя поводырями человечества. Слепые поводыри слепых!</w:t>
      </w:r>
    </w:p>
    <w:p w:rsidR="001327BD" w:rsidRPr="001327BD" w:rsidRDefault="001327BD" w:rsidP="001327BD">
      <w:pPr>
        <w:pStyle w:val="a0"/>
        <w:rPr>
          <w:lang w:eastAsia="ru-RU"/>
        </w:rPr>
      </w:pPr>
      <w:r w:rsidRPr="001327BD">
        <w:rPr>
          <w:lang w:eastAsia="ru-RU"/>
        </w:rPr>
        <w:t xml:space="preserve">- Ну, знаете ли, вы </w:t>
      </w:r>
      <w:proofErr w:type="gramStart"/>
      <w:r w:rsidRPr="001327BD">
        <w:rPr>
          <w:lang w:eastAsia="ru-RU"/>
        </w:rPr>
        <w:t>поосторожнее</w:t>
      </w:r>
      <w:proofErr w:type="gramEnd"/>
      <w:r w:rsidRPr="001327BD">
        <w:rPr>
          <w:lang w:eastAsia="ru-RU"/>
        </w:rPr>
        <w:t>. Мы вам здесь все в отцы годимся, - раздраженно воскликнул генерал.</w:t>
      </w:r>
    </w:p>
    <w:p w:rsidR="001327BD" w:rsidRPr="001327BD" w:rsidRDefault="001327BD" w:rsidP="001327BD">
      <w:pPr>
        <w:pStyle w:val="a0"/>
        <w:rPr>
          <w:lang w:eastAsia="ru-RU"/>
        </w:rPr>
      </w:pPr>
      <w:r w:rsidRPr="001327BD">
        <w:rPr>
          <w:lang w:eastAsia="ru-RU"/>
        </w:rPr>
        <w:t>- Вы мне в отцы не годитесь, - спокойно ответила девушка. И в ее тоне было столько уверенности и твердости, что все посмотрели на нее с изумлением.</w:t>
      </w:r>
    </w:p>
    <w:p w:rsidR="001327BD" w:rsidRPr="001327BD" w:rsidRDefault="001327BD" w:rsidP="001327BD">
      <w:pPr>
        <w:pStyle w:val="a0"/>
        <w:rPr>
          <w:lang w:eastAsia="ru-RU"/>
        </w:rPr>
      </w:pPr>
      <w:r w:rsidRPr="001327BD">
        <w:rPr>
          <w:lang w:eastAsia="ru-RU"/>
        </w:rPr>
        <w:t xml:space="preserve">- Тот берег не для вас. Там вообще нет </w:t>
      </w:r>
      <w:proofErr w:type="gramStart"/>
      <w:r w:rsidRPr="001327BD">
        <w:rPr>
          <w:lang w:eastAsia="ru-RU"/>
        </w:rPr>
        <w:t>таких</w:t>
      </w:r>
      <w:proofErr w:type="gramEnd"/>
      <w:r w:rsidRPr="001327BD">
        <w:rPr>
          <w:lang w:eastAsia="ru-RU"/>
        </w:rPr>
        <w:t>, как вы. Где вы живете и для чего? Что вы видели в своей жизни?</w:t>
      </w:r>
    </w:p>
    <w:p w:rsidR="001327BD" w:rsidRPr="001327BD" w:rsidRDefault="001327BD" w:rsidP="001327BD">
      <w:pPr>
        <w:pStyle w:val="a0"/>
        <w:rPr>
          <w:lang w:eastAsia="ru-RU"/>
        </w:rPr>
      </w:pPr>
      <w:r w:rsidRPr="001327BD">
        <w:rPr>
          <w:lang w:eastAsia="ru-RU"/>
        </w:rPr>
        <w:t>Слова ее были похожи на острые стрелы молний. Они сверкали в воздухе, и все слушавшие ее ясно это видели. Теперь они совсем растерялись. Более того, они заметили вдруг, что что-то стало изменяться и в воздухе. Он как бы сгустился, небо помрачнело, откуда-то из глубины небес стали собираться тучи. Наэлектризованный воздух сдавил грудь. Тем, кто еще недавно были смелыми победителями жизни, стало не по себе.</w:t>
      </w:r>
    </w:p>
    <w:p w:rsidR="001327BD" w:rsidRPr="001327BD" w:rsidRDefault="001327BD" w:rsidP="001327BD">
      <w:pPr>
        <w:pStyle w:val="a0"/>
        <w:rPr>
          <w:lang w:eastAsia="ru-RU"/>
        </w:rPr>
      </w:pPr>
      <w:r w:rsidRPr="001327BD">
        <w:rPr>
          <w:lang w:eastAsia="ru-RU"/>
        </w:rPr>
        <w:t>- Что значит - для чего живем? Живем для дела, - не слишком уверенно ответил любитель сигар.</w:t>
      </w:r>
    </w:p>
    <w:p w:rsidR="001327BD" w:rsidRPr="001327BD" w:rsidRDefault="001327BD" w:rsidP="001327BD">
      <w:pPr>
        <w:pStyle w:val="a0"/>
        <w:rPr>
          <w:lang w:eastAsia="ru-RU"/>
        </w:rPr>
      </w:pPr>
      <w:r w:rsidRPr="001327BD">
        <w:rPr>
          <w:lang w:eastAsia="ru-RU"/>
        </w:rPr>
        <w:t>- Для какого дела? Для получения прибыли?</w:t>
      </w:r>
    </w:p>
    <w:p w:rsidR="001327BD" w:rsidRPr="001327BD" w:rsidRDefault="001327BD" w:rsidP="001327BD">
      <w:pPr>
        <w:pStyle w:val="a0"/>
        <w:rPr>
          <w:lang w:eastAsia="ru-RU"/>
        </w:rPr>
      </w:pPr>
      <w:r w:rsidRPr="001327BD">
        <w:rPr>
          <w:lang w:eastAsia="ru-RU"/>
        </w:rPr>
        <w:t>- Ну, в общем, верно, - ответил банкир. Он провел в своем банке почти сорок лет, гордясь своими успехами, и только сейчас вдруг почувствовал, что что-то в его жизни, видно, было не так.</w:t>
      </w:r>
    </w:p>
    <w:p w:rsidR="001327BD" w:rsidRPr="001327BD" w:rsidRDefault="001327BD" w:rsidP="001327BD">
      <w:pPr>
        <w:pStyle w:val="a0"/>
        <w:rPr>
          <w:lang w:eastAsia="ru-RU"/>
        </w:rPr>
      </w:pPr>
      <w:r w:rsidRPr="001327BD">
        <w:rPr>
          <w:lang w:eastAsia="ru-RU"/>
        </w:rPr>
        <w:t>- А кому ваше дело принесло пользу? Кому оно согрело душу, кому оно открыло небо, кого приблизило к звездам?</w:t>
      </w:r>
    </w:p>
    <w:p w:rsidR="001327BD" w:rsidRPr="001327BD" w:rsidRDefault="001327BD" w:rsidP="001327BD">
      <w:pPr>
        <w:pStyle w:val="a0"/>
        <w:rPr>
          <w:lang w:eastAsia="ru-RU"/>
        </w:rPr>
      </w:pPr>
      <w:r w:rsidRPr="001327BD">
        <w:rPr>
          <w:lang w:eastAsia="ru-RU"/>
        </w:rPr>
        <w:t>- Мы, вообще-то, так вопрос не ставим. Звезды - звездами, а деньги - деньгами.</w:t>
      </w:r>
    </w:p>
    <w:p w:rsidR="001327BD" w:rsidRPr="001327BD" w:rsidRDefault="001327BD" w:rsidP="001327BD">
      <w:pPr>
        <w:pStyle w:val="a0"/>
        <w:rPr>
          <w:lang w:eastAsia="ru-RU"/>
        </w:rPr>
      </w:pPr>
      <w:r w:rsidRPr="001327BD">
        <w:rPr>
          <w:lang w:eastAsia="ru-RU"/>
        </w:rPr>
        <w:t>- Так зачем же вы отправляетесь на тот берег? Неужели вы думаете, что кого-то интересуют изображения Христа на монетах?</w:t>
      </w:r>
    </w:p>
    <w:p w:rsidR="001327BD" w:rsidRPr="001327BD" w:rsidRDefault="001327BD" w:rsidP="001327BD">
      <w:pPr>
        <w:pStyle w:val="a0"/>
        <w:rPr>
          <w:lang w:eastAsia="ru-RU"/>
        </w:rPr>
      </w:pPr>
      <w:r w:rsidRPr="001327BD">
        <w:rPr>
          <w:lang w:eastAsia="ru-RU"/>
        </w:rPr>
        <w:t xml:space="preserve">- Да, да, верно, верно: Богу - </w:t>
      </w:r>
      <w:proofErr w:type="gramStart"/>
      <w:r w:rsidRPr="001327BD">
        <w:rPr>
          <w:lang w:eastAsia="ru-RU"/>
        </w:rPr>
        <w:t>божье</w:t>
      </w:r>
      <w:proofErr w:type="gramEnd"/>
      <w:r w:rsidRPr="001327BD">
        <w:rPr>
          <w:lang w:eastAsia="ru-RU"/>
        </w:rPr>
        <w:t>, кесарю - кесарево, - неожиданно вставил человечек в сером. Он явно хотел произвести на девушку приятное впечатление.</w:t>
      </w:r>
    </w:p>
    <w:p w:rsidR="001327BD" w:rsidRPr="001327BD" w:rsidRDefault="001327BD" w:rsidP="001327BD">
      <w:pPr>
        <w:pStyle w:val="a0"/>
        <w:rPr>
          <w:lang w:eastAsia="ru-RU"/>
        </w:rPr>
      </w:pPr>
      <w:r w:rsidRPr="001327BD">
        <w:rPr>
          <w:lang w:eastAsia="ru-RU"/>
        </w:rPr>
        <w:t xml:space="preserve">- Кесарю - </w:t>
      </w:r>
      <w:proofErr w:type="gramStart"/>
      <w:r w:rsidRPr="001327BD">
        <w:rPr>
          <w:lang w:eastAsia="ru-RU"/>
        </w:rPr>
        <w:t>кесарево</w:t>
      </w:r>
      <w:proofErr w:type="gramEnd"/>
      <w:r w:rsidRPr="001327BD">
        <w:rPr>
          <w:lang w:eastAsia="ru-RU"/>
        </w:rPr>
        <w:t xml:space="preserve">, - насмешливо подхватила та. - Да, ему-то вы свое отдали. И свою душу продали, и </w:t>
      </w:r>
      <w:proofErr w:type="gramStart"/>
      <w:r w:rsidRPr="001327BD">
        <w:rPr>
          <w:lang w:eastAsia="ru-RU"/>
        </w:rPr>
        <w:t>чужие</w:t>
      </w:r>
      <w:proofErr w:type="gramEnd"/>
      <w:r w:rsidRPr="001327BD">
        <w:rPr>
          <w:lang w:eastAsia="ru-RU"/>
        </w:rPr>
        <w:t xml:space="preserve"> покупали весьма дешево и охотно. А вот к Богу не обращались.</w:t>
      </w:r>
    </w:p>
    <w:p w:rsidR="001327BD" w:rsidRPr="001327BD" w:rsidRDefault="001327BD" w:rsidP="001327BD">
      <w:pPr>
        <w:pStyle w:val="a0"/>
        <w:rPr>
          <w:lang w:eastAsia="ru-RU"/>
        </w:rPr>
      </w:pPr>
      <w:r w:rsidRPr="001327BD">
        <w:rPr>
          <w:lang w:eastAsia="ru-RU"/>
        </w:rPr>
        <w:t>- То есть как, а наши передачи о церковных праздниках?</w:t>
      </w:r>
    </w:p>
    <w:p w:rsidR="001327BD" w:rsidRPr="001327BD" w:rsidRDefault="001327BD" w:rsidP="001327BD">
      <w:pPr>
        <w:pStyle w:val="a0"/>
        <w:rPr>
          <w:lang w:eastAsia="ru-RU"/>
        </w:rPr>
      </w:pPr>
      <w:r w:rsidRPr="001327BD">
        <w:rPr>
          <w:lang w:eastAsia="ru-RU"/>
        </w:rPr>
        <w:t>- Снятые на деньги мытарей для того, чтобы увековечить их лобзания с митрополитами? Души у дьявола, а оболочки - к Богу? И вы верите, что так бывает?</w:t>
      </w:r>
    </w:p>
    <w:p w:rsidR="001327BD" w:rsidRPr="001327BD" w:rsidRDefault="001327BD" w:rsidP="001327BD">
      <w:pPr>
        <w:pStyle w:val="a0"/>
        <w:rPr>
          <w:lang w:eastAsia="ru-RU"/>
        </w:rPr>
      </w:pPr>
      <w:r w:rsidRPr="001327BD">
        <w:rPr>
          <w:lang w:eastAsia="ru-RU"/>
        </w:rPr>
        <w:t>Генеральный директор телевидения смущенно замолчал, и на лице его отразилась нешуточная тревога. К тому же он заметил, что небо приобрело уже совершенно свинцовый оттенок, а на гребнях волн появились белые барашки - верный признак приближающегося шторма.</w:t>
      </w:r>
    </w:p>
    <w:p w:rsidR="001327BD" w:rsidRPr="001327BD" w:rsidRDefault="001327BD" w:rsidP="001327BD">
      <w:pPr>
        <w:pStyle w:val="a0"/>
        <w:rPr>
          <w:lang w:eastAsia="ru-RU"/>
        </w:rPr>
      </w:pPr>
      <w:r w:rsidRPr="001327BD">
        <w:rPr>
          <w:lang w:eastAsia="ru-RU"/>
        </w:rPr>
        <w:t>- Ну, что вы тут нас пугаете, как малых детей! Мы все же люди взрослые, и привыкли и за себя отвечать, и другими командовать, - внезапно вмешался генерал.</w:t>
      </w:r>
    </w:p>
    <w:p w:rsidR="001327BD" w:rsidRPr="001327BD" w:rsidRDefault="001327BD" w:rsidP="001327BD">
      <w:pPr>
        <w:pStyle w:val="a0"/>
        <w:rPr>
          <w:lang w:eastAsia="ru-RU"/>
        </w:rPr>
      </w:pPr>
      <w:r w:rsidRPr="001327BD">
        <w:rPr>
          <w:lang w:eastAsia="ru-RU"/>
        </w:rPr>
        <w:t>- Другими-то вы командовать привыкли, - немедленно парировала девушка, - а вот за себя отвечать не умеете. Вы заставляете за свои вздорные желания и поступки отвечать весь мир. Вы готовы все уничтожить, лишь бы все так же править миром. Но это вам больше не удастся. Ваша власть кончается.</w:t>
      </w:r>
    </w:p>
    <w:p w:rsidR="001327BD" w:rsidRPr="001327BD" w:rsidRDefault="001327BD" w:rsidP="001327BD">
      <w:pPr>
        <w:pStyle w:val="a0"/>
        <w:rPr>
          <w:lang w:eastAsia="ru-RU"/>
        </w:rPr>
      </w:pPr>
      <w:r w:rsidRPr="001327BD">
        <w:rPr>
          <w:lang w:eastAsia="ru-RU"/>
        </w:rPr>
        <w:t>- Это как же? - не понял генерал.</w:t>
      </w:r>
    </w:p>
    <w:p w:rsidR="001327BD" w:rsidRPr="001327BD" w:rsidRDefault="001327BD" w:rsidP="001327BD">
      <w:pPr>
        <w:pStyle w:val="a0"/>
        <w:rPr>
          <w:lang w:eastAsia="ru-RU"/>
        </w:rPr>
      </w:pPr>
      <w:r w:rsidRPr="001327BD">
        <w:rPr>
          <w:lang w:eastAsia="ru-RU"/>
        </w:rPr>
        <w:t xml:space="preserve">- А вот так, - воскликнула девушка и подняла руку. И все увидели, как из ее руки брызнули во все стороны ярко-белые, красные, </w:t>
      </w:r>
      <w:proofErr w:type="spellStart"/>
      <w:r w:rsidRPr="001327BD">
        <w:rPr>
          <w:lang w:eastAsia="ru-RU"/>
        </w:rPr>
        <w:t>голубые</w:t>
      </w:r>
      <w:proofErr w:type="spellEnd"/>
      <w:r w:rsidRPr="001327BD">
        <w:rPr>
          <w:lang w:eastAsia="ru-RU"/>
        </w:rPr>
        <w:t>, оранжевые молнии. И в их свете за ее спиною отчетливо обрисовались два белоснежных крыла, а вокруг головы засверкал золотистый нимб.</w:t>
      </w:r>
    </w:p>
    <w:p w:rsidR="001327BD" w:rsidRPr="001327BD" w:rsidRDefault="001327BD" w:rsidP="001327BD">
      <w:pPr>
        <w:pStyle w:val="a0"/>
        <w:rPr>
          <w:lang w:eastAsia="ru-RU"/>
        </w:rPr>
      </w:pPr>
      <w:r w:rsidRPr="001327BD">
        <w:rPr>
          <w:lang w:eastAsia="ru-RU"/>
        </w:rPr>
        <w:t>- Ах, ангел Божий, ангел Божий, - закричала старушка с крестом и рухнула перед девушкою на колени. - Я узнала тебя. Принимаешь ли ты меня? Уж я-то всю жизнь провела в праведности.</w:t>
      </w:r>
    </w:p>
    <w:p w:rsidR="001327BD" w:rsidRPr="001327BD" w:rsidRDefault="001327BD" w:rsidP="001327BD">
      <w:pPr>
        <w:pStyle w:val="a0"/>
        <w:rPr>
          <w:lang w:eastAsia="ru-RU"/>
        </w:rPr>
      </w:pPr>
      <w:r w:rsidRPr="001327BD">
        <w:rPr>
          <w:lang w:eastAsia="ru-RU"/>
        </w:rPr>
        <w:t xml:space="preserve">- Покупая себе блаженство? Что дала твоя праведность </w:t>
      </w:r>
      <w:proofErr w:type="gramStart"/>
      <w:r w:rsidRPr="001327BD">
        <w:rPr>
          <w:lang w:eastAsia="ru-RU"/>
        </w:rPr>
        <w:t>близким</w:t>
      </w:r>
      <w:proofErr w:type="gramEnd"/>
      <w:r w:rsidRPr="001327BD">
        <w:rPr>
          <w:lang w:eastAsia="ru-RU"/>
        </w:rPr>
        <w:t xml:space="preserve"> твоим, кроме нудных нравоучений? Чем порадовала ты Бога, в которого верила, кроме как проповедью жестокого фанатизма, так же, как и "правоверный" в феске? Вы думаете, что на том берегу людей делят на правоверных и неправоверных, на православных и католиков, на буддистов и протестантов? Глупцы! </w:t>
      </w:r>
      <w:proofErr w:type="gramStart"/>
      <w:r w:rsidRPr="001327BD">
        <w:rPr>
          <w:lang w:eastAsia="ru-RU"/>
        </w:rPr>
        <w:t xml:space="preserve">На том берегу людей делят на честных и </w:t>
      </w:r>
      <w:proofErr w:type="spellStart"/>
      <w:r w:rsidRPr="001327BD">
        <w:rPr>
          <w:lang w:eastAsia="ru-RU"/>
        </w:rPr>
        <w:t>подлецов</w:t>
      </w:r>
      <w:proofErr w:type="spellEnd"/>
      <w:r w:rsidRPr="001327BD">
        <w:rPr>
          <w:lang w:eastAsia="ru-RU"/>
        </w:rPr>
        <w:t>, на добрых и злых, на любящих и ненавидящих, на верных и предателей.</w:t>
      </w:r>
      <w:proofErr w:type="gramEnd"/>
      <w:r w:rsidRPr="001327BD">
        <w:rPr>
          <w:lang w:eastAsia="ru-RU"/>
        </w:rPr>
        <w:t xml:space="preserve"> Вот как поступают на том берегу. А вы во все вносите свой мелкий расчет, все надеетесь купить, а что-то лишнее еще и продать! Разве не для этого вы везете свои драгоценности? - обратилась она неожиданно к даме в перстнях.</w:t>
      </w:r>
    </w:p>
    <w:p w:rsidR="001327BD" w:rsidRPr="001327BD" w:rsidRDefault="001327BD" w:rsidP="001327BD">
      <w:pPr>
        <w:pStyle w:val="a0"/>
        <w:rPr>
          <w:lang w:eastAsia="ru-RU"/>
        </w:rPr>
      </w:pPr>
      <w:r w:rsidRPr="001327BD">
        <w:rPr>
          <w:lang w:eastAsia="ru-RU"/>
        </w:rPr>
        <w:t xml:space="preserve">- Но я же не думала, что у вас так строго и все </w:t>
      </w:r>
      <w:proofErr w:type="spellStart"/>
      <w:proofErr w:type="gramStart"/>
      <w:r w:rsidRPr="001327BD">
        <w:rPr>
          <w:lang w:eastAsia="ru-RU"/>
        </w:rPr>
        <w:t>все</w:t>
      </w:r>
      <w:proofErr w:type="spellEnd"/>
      <w:proofErr w:type="gramEnd"/>
      <w:r w:rsidRPr="001327BD">
        <w:rPr>
          <w:lang w:eastAsia="ru-RU"/>
        </w:rPr>
        <w:t xml:space="preserve"> знают, - испуганно пролепетала та.</w:t>
      </w:r>
    </w:p>
    <w:p w:rsidR="001327BD" w:rsidRPr="001327BD" w:rsidRDefault="001327BD" w:rsidP="001327BD">
      <w:pPr>
        <w:pStyle w:val="a0"/>
        <w:rPr>
          <w:lang w:eastAsia="ru-RU"/>
        </w:rPr>
      </w:pPr>
      <w:r w:rsidRPr="001327BD">
        <w:rPr>
          <w:lang w:eastAsia="ru-RU"/>
        </w:rPr>
        <w:t>- Да, у нас все знают. Наш суд справедлив, потому что исходит из совершенного знания. И по этому знанию вам нет места на том берегу.</w:t>
      </w:r>
    </w:p>
    <w:p w:rsidR="001327BD" w:rsidRPr="001327BD" w:rsidRDefault="001327BD" w:rsidP="001327BD">
      <w:pPr>
        <w:pStyle w:val="a0"/>
        <w:rPr>
          <w:lang w:eastAsia="ru-RU"/>
        </w:rPr>
      </w:pPr>
      <w:r w:rsidRPr="001327BD">
        <w:rPr>
          <w:lang w:eastAsia="ru-RU"/>
        </w:rPr>
        <w:t xml:space="preserve">- А где же тогда наше место? - в ужасе прошептал человечек </w:t>
      </w:r>
      <w:proofErr w:type="gramStart"/>
      <w:r w:rsidRPr="001327BD">
        <w:rPr>
          <w:lang w:eastAsia="ru-RU"/>
        </w:rPr>
        <w:t>в</w:t>
      </w:r>
      <w:proofErr w:type="gramEnd"/>
      <w:r w:rsidRPr="001327BD">
        <w:rPr>
          <w:lang w:eastAsia="ru-RU"/>
        </w:rPr>
        <w:t xml:space="preserve"> сером.</w:t>
      </w:r>
    </w:p>
    <w:p w:rsidR="001327BD" w:rsidRPr="001327BD" w:rsidRDefault="001327BD" w:rsidP="001327BD">
      <w:pPr>
        <w:pStyle w:val="a0"/>
        <w:rPr>
          <w:lang w:eastAsia="ru-RU"/>
        </w:rPr>
      </w:pPr>
      <w:r w:rsidRPr="001327BD">
        <w:rPr>
          <w:lang w:eastAsia="ru-RU"/>
        </w:rPr>
        <w:t>- А вы разве еще не поняли? - грозно спросила девушка. - С вами говорит Вечный Судия, а вы ничего не замечаете? Посмотрите на небо! Взгляните на него первый раз в своей жизни! Сегодня утром оно было прекрасным. Но ваши речи возмутили его. И небо судит вас. По его законам вы уже осуждены. Приготовьтесь: времени у вас нет!</w:t>
      </w:r>
    </w:p>
    <w:p w:rsidR="001327BD" w:rsidRPr="001327BD" w:rsidRDefault="001327BD" w:rsidP="001327BD">
      <w:pPr>
        <w:pStyle w:val="a0"/>
        <w:rPr>
          <w:lang w:eastAsia="ru-RU"/>
        </w:rPr>
      </w:pPr>
      <w:r w:rsidRPr="001327BD">
        <w:rPr>
          <w:lang w:eastAsia="ru-RU"/>
        </w:rPr>
        <w:t>- Как нет? Как нет?</w:t>
      </w:r>
    </w:p>
    <w:p w:rsidR="001327BD" w:rsidRPr="001327BD" w:rsidRDefault="001327BD" w:rsidP="001327BD">
      <w:pPr>
        <w:pStyle w:val="a0"/>
        <w:rPr>
          <w:lang w:eastAsia="ru-RU"/>
        </w:rPr>
      </w:pPr>
      <w:r w:rsidRPr="001327BD">
        <w:rPr>
          <w:lang w:eastAsia="ru-RU"/>
        </w:rPr>
        <w:t>- Как же нам приготовиться? - раздались со всех сторон крики, похожие на испуганные голоса чаек перед бурей, но их заглушил рев океана. Огромный вал внезапно поднялся в море и затопил палубу. Все это длилось всего несколько мгновений, а после того, как вал схлынул, палуба была удивительно чиста. На ней не было ни людей, ни шезлонгов. Бездонная пучина поглотила их, не оставив и следа от их бесполезного пребывания на Земле.</w:t>
      </w:r>
    </w:p>
    <w:p w:rsidR="001327BD" w:rsidRPr="001327BD" w:rsidRDefault="001327BD" w:rsidP="001327BD">
      <w:pPr>
        <w:pStyle w:val="a0"/>
        <w:rPr>
          <w:lang w:eastAsia="ru-RU"/>
        </w:rPr>
      </w:pPr>
      <w:r w:rsidRPr="001327BD">
        <w:rPr>
          <w:lang w:eastAsia="ru-RU"/>
        </w:rPr>
        <w:t>И, удивительное дело, сразу же после этого небо неожиданно очистилось, солнце ярко засверкало в зените, а штормовые морщины моря разгладились, обратившись в ласковый штиль.</w:t>
      </w:r>
    </w:p>
    <w:p w:rsidR="001327BD" w:rsidRPr="001327BD" w:rsidRDefault="001327BD" w:rsidP="001327BD">
      <w:pPr>
        <w:pStyle w:val="a0"/>
        <w:rPr>
          <w:lang w:eastAsia="ru-RU"/>
        </w:rPr>
      </w:pPr>
      <w:r w:rsidRPr="001327BD">
        <w:rPr>
          <w:lang w:eastAsia="ru-RU"/>
        </w:rPr>
        <w:t>Удивленный капитан вышел из своей рубки на мостик:</w:t>
      </w:r>
    </w:p>
    <w:p w:rsidR="001327BD" w:rsidRPr="001327BD" w:rsidRDefault="001327BD" w:rsidP="001327BD">
      <w:pPr>
        <w:pStyle w:val="a0"/>
        <w:rPr>
          <w:lang w:eastAsia="ru-RU"/>
        </w:rPr>
      </w:pPr>
      <w:r w:rsidRPr="001327BD">
        <w:rPr>
          <w:lang w:eastAsia="ru-RU"/>
        </w:rPr>
        <w:t>- За тридцать лет плаваний такое вижу в первый раз, - обратился он к девушке, - а вы вот первый раз в море, и вам так сразу повезло: увидели, как девятибалльный шторм улегся за минуту. Видно, вы родились в рубашке!</w:t>
      </w:r>
    </w:p>
    <w:p w:rsidR="001327BD" w:rsidRPr="001327BD" w:rsidRDefault="001327BD" w:rsidP="001327BD">
      <w:pPr>
        <w:pStyle w:val="a0"/>
        <w:rPr>
          <w:lang w:eastAsia="ru-RU"/>
        </w:rPr>
      </w:pPr>
      <w:r w:rsidRPr="001327BD">
        <w:rPr>
          <w:lang w:eastAsia="ru-RU"/>
        </w:rPr>
        <w:t>- Или со звездою во лбу, - со смехом ответила та.</w:t>
      </w:r>
    </w:p>
    <w:p w:rsidR="00E0196B" w:rsidRDefault="001327BD" w:rsidP="001327BD">
      <w:pPr>
        <w:pStyle w:val="a0"/>
        <w:rPr>
          <w:rFonts w:asciiTheme="minorHAnsi" w:hAnsiTheme="minorHAnsi"/>
          <w:lang w:eastAsia="ru-RU"/>
        </w:rPr>
      </w:pPr>
      <w:r w:rsidRPr="001327BD">
        <w:rPr>
          <w:lang w:eastAsia="ru-RU"/>
        </w:rPr>
        <w:t>- Может и так, - усмехнулся капитан и снова вернулся в рубку, чтобы уточнить курс, а девушка легко сбежала вниз по трапу и исчезла за дверью какой-то каюты.</w:t>
      </w:r>
    </w:p>
    <w:p w:rsidR="00F043AC" w:rsidRPr="00F043AC" w:rsidRDefault="00F043AC" w:rsidP="001327BD">
      <w:pPr>
        <w:pStyle w:val="a0"/>
        <w:rPr>
          <w:lang w:eastAsia="ru-RU"/>
        </w:rPr>
      </w:pPr>
    </w:p>
    <w:p w:rsidR="002F5D8B" w:rsidRDefault="002F5D8B" w:rsidP="001327BD">
      <w:pPr>
        <w:pStyle w:val="a0"/>
        <w:rPr>
          <w:lang w:eastAsia="ru-RU"/>
        </w:rPr>
      </w:pPr>
    </w:p>
    <w:p w:rsidR="002F5D8B" w:rsidRDefault="002F5D8B" w:rsidP="001327BD">
      <w:pPr>
        <w:pStyle w:val="a0"/>
        <w:rPr>
          <w:lang w:eastAsia="ru-RU"/>
        </w:rPr>
      </w:pPr>
    </w:p>
    <w:p w:rsidR="00F043AC" w:rsidRDefault="00F043AC" w:rsidP="001327BD">
      <w:pPr>
        <w:pStyle w:val="a0"/>
        <w:rPr>
          <w:lang w:eastAsia="ru-RU"/>
        </w:rPr>
      </w:pPr>
    </w:p>
    <w:p w:rsidR="002F5D8B" w:rsidRPr="00E0196B" w:rsidRDefault="002F5D8B" w:rsidP="001327BD">
      <w:pPr>
        <w:pStyle w:val="a0"/>
        <w:rPr>
          <w:lang w:eastAsia="ru-RU"/>
        </w:rPr>
      </w:pPr>
      <w:r>
        <w:rPr>
          <w:rFonts w:ascii="Tahoma" w:hAnsi="Tahoma" w:cs="Tahoma"/>
          <w:sz w:val="21"/>
          <w:szCs w:val="21"/>
          <w:shd w:val="clear" w:color="auto" w:fill="FFFFFF"/>
        </w:rPr>
        <w:t xml:space="preserve">© Марина </w:t>
      </w:r>
      <w:proofErr w:type="spellStart"/>
      <w:r>
        <w:rPr>
          <w:rFonts w:ascii="Tahoma" w:hAnsi="Tahoma" w:cs="Tahoma"/>
          <w:sz w:val="21"/>
          <w:szCs w:val="21"/>
          <w:shd w:val="clear" w:color="auto" w:fill="FFFFFF"/>
        </w:rPr>
        <w:t>Купченко</w:t>
      </w:r>
      <w:proofErr w:type="spellEnd"/>
    </w:p>
    <w:p w:rsidR="002F5D8B" w:rsidRDefault="002F5D8B" w:rsidP="001327BD">
      <w:pPr>
        <w:pStyle w:val="a0"/>
        <w:rPr>
          <w:lang w:eastAsia="ru-RU"/>
        </w:rPr>
      </w:pPr>
    </w:p>
    <w:p w:rsidR="002F5D8B" w:rsidRDefault="002F5D8B" w:rsidP="001327BD">
      <w:pPr>
        <w:pStyle w:val="a0"/>
        <w:rPr>
          <w:lang w:eastAsia="ru-RU"/>
        </w:rPr>
      </w:pPr>
    </w:p>
    <w:p w:rsidR="002F5D8B" w:rsidRDefault="002F5D8B" w:rsidP="001327BD">
      <w:pPr>
        <w:pStyle w:val="a0"/>
        <w:rPr>
          <w:lang w:eastAsia="ru-RU"/>
        </w:rPr>
      </w:pPr>
    </w:p>
    <w:p w:rsidR="00F043AC" w:rsidRDefault="00F043AC" w:rsidP="001327BD">
      <w:pPr>
        <w:pStyle w:val="a0"/>
        <w:rPr>
          <w:lang w:eastAsia="ru-RU"/>
        </w:rPr>
      </w:pPr>
    </w:p>
    <w:p w:rsidR="00F043AC" w:rsidRDefault="00F043AC" w:rsidP="001327BD">
      <w:pPr>
        <w:pStyle w:val="a0"/>
        <w:rPr>
          <w:lang w:eastAsia="ru-RU"/>
        </w:rPr>
      </w:pPr>
    </w:p>
    <w:p w:rsidR="00F043AC" w:rsidRDefault="00F043AC" w:rsidP="001327BD">
      <w:pPr>
        <w:pStyle w:val="a0"/>
        <w:rPr>
          <w:lang w:eastAsia="ru-RU"/>
        </w:rPr>
      </w:pPr>
    </w:p>
    <w:p w:rsidR="002F5D8B" w:rsidRDefault="002F5D8B" w:rsidP="001327BD">
      <w:pPr>
        <w:pStyle w:val="a0"/>
        <w:rPr>
          <w:lang w:eastAsia="ru-RU"/>
        </w:rPr>
      </w:pPr>
    </w:p>
    <w:p w:rsidR="00F043AC" w:rsidRDefault="00F043AC" w:rsidP="001327BD">
      <w:pPr>
        <w:pStyle w:val="a0"/>
        <w:jc w:val="left"/>
        <w:rPr>
          <w:rFonts w:ascii="Tahoma" w:hAnsi="Tahoma" w:cs="Tahoma"/>
          <w:sz w:val="15"/>
          <w:szCs w:val="15"/>
          <w:shd w:val="clear" w:color="auto" w:fill="FFFFFF"/>
        </w:rPr>
      </w:pPr>
      <w:r>
        <w:rPr>
          <w:rFonts w:ascii="Tahoma" w:hAnsi="Tahoma" w:cs="Tahoma"/>
          <w:sz w:val="15"/>
          <w:szCs w:val="15"/>
          <w:shd w:val="clear" w:color="auto" w:fill="FFFFFF"/>
        </w:rPr>
        <w:t>Тексты, представленные на сайте</w:t>
      </w:r>
      <w:r w:rsidRPr="00F043AC">
        <w:t xml:space="preserve"> </w:t>
      </w:r>
      <w:r w:rsidRPr="00F043AC">
        <w:rPr>
          <w:rFonts w:ascii="Tahoma" w:hAnsi="Tahoma" w:cs="Tahoma"/>
          <w:sz w:val="15"/>
          <w:szCs w:val="15"/>
          <w:shd w:val="clear" w:color="auto" w:fill="FFFFFF"/>
        </w:rPr>
        <w:t>http://lukomskaya.ru/</w:t>
      </w:r>
      <w:r>
        <w:rPr>
          <w:rFonts w:ascii="Tahoma" w:hAnsi="Tahoma" w:cs="Tahoma"/>
          <w:sz w:val="15"/>
          <w:szCs w:val="15"/>
          <w:shd w:val="clear" w:color="auto" w:fill="FFFFFF"/>
        </w:rPr>
        <w:t xml:space="preserve">  в разделе "Сказки Доброй Волшебницы", принадлежат Марине Леонидовне </w:t>
      </w:r>
      <w:proofErr w:type="spellStart"/>
      <w:r>
        <w:rPr>
          <w:rFonts w:ascii="Tahoma" w:hAnsi="Tahoma" w:cs="Tahoma"/>
          <w:sz w:val="15"/>
          <w:szCs w:val="15"/>
          <w:shd w:val="clear" w:color="auto" w:fill="FFFFFF"/>
        </w:rPr>
        <w:t>Купченко</w:t>
      </w:r>
      <w:proofErr w:type="spellEnd"/>
      <w:r>
        <w:rPr>
          <w:rFonts w:ascii="Tahoma" w:hAnsi="Tahoma" w:cs="Tahoma"/>
          <w:sz w:val="15"/>
          <w:szCs w:val="15"/>
          <w:shd w:val="clear" w:color="auto" w:fill="FFFFFF"/>
        </w:rPr>
        <w:t>.</w:t>
      </w:r>
      <w:r>
        <w:rPr>
          <w:rStyle w:val="apple-converted-space"/>
          <w:rFonts w:ascii="Tahoma" w:hAnsi="Tahoma" w:cs="Tahoma"/>
          <w:color w:val="000000"/>
          <w:sz w:val="15"/>
          <w:szCs w:val="15"/>
          <w:shd w:val="clear" w:color="auto" w:fill="FFFFFF"/>
        </w:rPr>
        <w:t> </w:t>
      </w:r>
      <w:r>
        <w:rPr>
          <w:rFonts w:ascii="Tahoma" w:hAnsi="Tahoma" w:cs="Tahoma"/>
          <w:sz w:val="15"/>
          <w:szCs w:val="15"/>
        </w:rPr>
        <w:br/>
      </w:r>
      <w:r>
        <w:rPr>
          <w:rFonts w:ascii="Tahoma" w:hAnsi="Tahoma" w:cs="Tahoma"/>
          <w:sz w:val="15"/>
          <w:szCs w:val="15"/>
          <w:shd w:val="clear" w:color="auto" w:fill="FFFFFF"/>
        </w:rPr>
        <w:t>Многие из них вошли в сборник "Законы отражений", его выходные данные:</w:t>
      </w:r>
      <w:r>
        <w:rPr>
          <w:rFonts w:ascii="Tahoma" w:hAnsi="Tahoma" w:cs="Tahoma"/>
          <w:sz w:val="15"/>
          <w:szCs w:val="15"/>
        </w:rPr>
        <w:br/>
      </w:r>
      <w:r>
        <w:rPr>
          <w:rFonts w:ascii="Tahoma" w:hAnsi="Tahoma" w:cs="Tahoma"/>
          <w:sz w:val="15"/>
          <w:szCs w:val="15"/>
        </w:rPr>
        <w:br/>
      </w:r>
      <w:proofErr w:type="spellStart"/>
      <w:r>
        <w:rPr>
          <w:rFonts w:ascii="Tahoma" w:hAnsi="Tahoma" w:cs="Tahoma"/>
          <w:sz w:val="15"/>
          <w:szCs w:val="15"/>
          <w:shd w:val="clear" w:color="auto" w:fill="FFFFFF"/>
        </w:rPr>
        <w:t>Купченко</w:t>
      </w:r>
      <w:proofErr w:type="spellEnd"/>
      <w:r>
        <w:rPr>
          <w:rFonts w:ascii="Tahoma" w:hAnsi="Tahoma" w:cs="Tahoma"/>
          <w:sz w:val="15"/>
          <w:szCs w:val="15"/>
          <w:shd w:val="clear" w:color="auto" w:fill="FFFFFF"/>
        </w:rPr>
        <w:t>, Марина Леонидовна</w:t>
      </w:r>
      <w:r>
        <w:rPr>
          <w:rFonts w:ascii="Tahoma" w:hAnsi="Tahoma" w:cs="Tahoma"/>
          <w:sz w:val="15"/>
          <w:szCs w:val="15"/>
        </w:rPr>
        <w:br/>
      </w:r>
      <w:r>
        <w:rPr>
          <w:rFonts w:ascii="Tahoma" w:hAnsi="Tahoma" w:cs="Tahoma"/>
          <w:sz w:val="15"/>
          <w:szCs w:val="15"/>
          <w:shd w:val="clear" w:color="auto" w:fill="FFFFFF"/>
        </w:rPr>
        <w:t>Законы отражений</w:t>
      </w:r>
      <w:proofErr w:type="gramStart"/>
      <w:r>
        <w:rPr>
          <w:rFonts w:ascii="Tahoma" w:hAnsi="Tahoma" w:cs="Tahoma"/>
          <w:sz w:val="15"/>
          <w:szCs w:val="15"/>
          <w:shd w:val="clear" w:color="auto" w:fill="FFFFFF"/>
        </w:rPr>
        <w:t xml:space="preserve"> :</w:t>
      </w:r>
      <w:proofErr w:type="gramEnd"/>
      <w:r>
        <w:rPr>
          <w:rFonts w:ascii="Tahoma" w:hAnsi="Tahoma" w:cs="Tahoma"/>
          <w:sz w:val="15"/>
          <w:szCs w:val="15"/>
          <w:shd w:val="clear" w:color="auto" w:fill="FFFFFF"/>
        </w:rPr>
        <w:t xml:space="preserve"> сказки и новеллы / Марина </w:t>
      </w:r>
      <w:proofErr w:type="spellStart"/>
      <w:r>
        <w:rPr>
          <w:rFonts w:ascii="Tahoma" w:hAnsi="Tahoma" w:cs="Tahoma"/>
          <w:sz w:val="15"/>
          <w:szCs w:val="15"/>
          <w:shd w:val="clear" w:color="auto" w:fill="FFFFFF"/>
        </w:rPr>
        <w:t>Купченко</w:t>
      </w:r>
      <w:proofErr w:type="spellEnd"/>
      <w:r>
        <w:rPr>
          <w:rFonts w:ascii="Tahoma" w:hAnsi="Tahoma" w:cs="Tahoma"/>
          <w:sz w:val="15"/>
          <w:szCs w:val="15"/>
          <w:shd w:val="clear" w:color="auto" w:fill="FFFFFF"/>
        </w:rPr>
        <w:t xml:space="preserve">. - СПб., 2008. - 184 </w:t>
      </w:r>
      <w:proofErr w:type="gramStart"/>
      <w:r>
        <w:rPr>
          <w:rFonts w:ascii="Tahoma" w:hAnsi="Tahoma" w:cs="Tahoma"/>
          <w:sz w:val="15"/>
          <w:szCs w:val="15"/>
          <w:shd w:val="clear" w:color="auto" w:fill="FFFFFF"/>
        </w:rPr>
        <w:t>с</w:t>
      </w:r>
      <w:proofErr w:type="gramEnd"/>
      <w:r>
        <w:rPr>
          <w:rFonts w:ascii="Tahoma" w:hAnsi="Tahoma" w:cs="Tahoma"/>
          <w:sz w:val="15"/>
          <w:szCs w:val="15"/>
          <w:shd w:val="clear" w:color="auto" w:fill="FFFFFF"/>
        </w:rPr>
        <w:t>.</w:t>
      </w:r>
      <w:r>
        <w:rPr>
          <w:rFonts w:ascii="Tahoma" w:hAnsi="Tahoma" w:cs="Tahoma"/>
          <w:sz w:val="15"/>
          <w:szCs w:val="15"/>
        </w:rPr>
        <w:br/>
      </w:r>
      <w:r>
        <w:rPr>
          <w:rFonts w:ascii="Tahoma" w:hAnsi="Tahoma" w:cs="Tahoma"/>
          <w:sz w:val="15"/>
          <w:szCs w:val="15"/>
        </w:rPr>
        <w:br/>
      </w:r>
      <w:proofErr w:type="gramStart"/>
      <w:r>
        <w:rPr>
          <w:rFonts w:ascii="Tahoma" w:hAnsi="Tahoma" w:cs="Tahoma"/>
          <w:sz w:val="15"/>
          <w:szCs w:val="15"/>
          <w:shd w:val="clear" w:color="auto" w:fill="FFFFFF"/>
        </w:rPr>
        <w:t>В</w:t>
      </w:r>
      <w:proofErr w:type="gramEnd"/>
      <w:r>
        <w:rPr>
          <w:rFonts w:ascii="Tahoma" w:hAnsi="Tahoma" w:cs="Tahoma"/>
          <w:sz w:val="15"/>
          <w:szCs w:val="15"/>
          <w:shd w:val="clear" w:color="auto" w:fill="FFFFFF"/>
        </w:rPr>
        <w:t xml:space="preserve"> настоящей книге собраны сказки и новеллы, многие из которых связаны с мифологией и фольклором древних народов Востока и Европы. Являясь оригинальными художественными произведениями, они обладают и дополнительными возможностями, выполняя задачу активизации деятельности правого полушария и гармонизацию мозга современного человека, страдающего от гипертрофированного развития левого полушария.</w:t>
      </w:r>
      <w:r>
        <w:rPr>
          <w:rFonts w:ascii="Tahoma" w:hAnsi="Tahoma" w:cs="Tahoma"/>
          <w:sz w:val="15"/>
          <w:szCs w:val="15"/>
        </w:rPr>
        <w:br/>
      </w:r>
      <w:r>
        <w:rPr>
          <w:rFonts w:ascii="Tahoma" w:hAnsi="Tahoma" w:cs="Tahoma"/>
          <w:sz w:val="15"/>
          <w:szCs w:val="15"/>
        </w:rPr>
        <w:br/>
      </w:r>
      <w:r>
        <w:rPr>
          <w:rFonts w:ascii="Tahoma" w:hAnsi="Tahoma" w:cs="Tahoma"/>
          <w:sz w:val="15"/>
          <w:szCs w:val="15"/>
          <w:shd w:val="clear" w:color="auto" w:fill="FFFFFF"/>
        </w:rPr>
        <w:t>УДК 82-34</w:t>
      </w:r>
      <w:r>
        <w:rPr>
          <w:rFonts w:ascii="Tahoma" w:hAnsi="Tahoma" w:cs="Tahoma"/>
          <w:sz w:val="15"/>
          <w:szCs w:val="15"/>
        </w:rPr>
        <w:br/>
      </w:r>
      <w:r>
        <w:rPr>
          <w:rFonts w:ascii="Tahoma" w:hAnsi="Tahoma" w:cs="Tahoma"/>
          <w:sz w:val="15"/>
          <w:szCs w:val="15"/>
          <w:shd w:val="clear" w:color="auto" w:fill="FFFFFF"/>
        </w:rPr>
        <w:t>ББК 83.3(2Рос=Рус)6</w:t>
      </w:r>
      <w:r>
        <w:rPr>
          <w:rFonts w:ascii="Tahoma" w:hAnsi="Tahoma" w:cs="Tahoma"/>
          <w:sz w:val="15"/>
          <w:szCs w:val="15"/>
        </w:rPr>
        <w:br/>
      </w:r>
      <w:r>
        <w:rPr>
          <w:rFonts w:ascii="Tahoma" w:hAnsi="Tahoma" w:cs="Tahoma"/>
          <w:sz w:val="15"/>
          <w:szCs w:val="15"/>
          <w:shd w:val="clear" w:color="auto" w:fill="FFFFFF"/>
        </w:rPr>
        <w:t>К92</w:t>
      </w:r>
      <w:r>
        <w:rPr>
          <w:rFonts w:ascii="Tahoma" w:hAnsi="Tahoma" w:cs="Tahoma"/>
          <w:sz w:val="15"/>
          <w:szCs w:val="15"/>
        </w:rPr>
        <w:br/>
      </w:r>
      <w:r>
        <w:rPr>
          <w:rFonts w:ascii="Tahoma" w:hAnsi="Tahoma" w:cs="Tahoma"/>
          <w:sz w:val="15"/>
          <w:szCs w:val="15"/>
          <w:shd w:val="clear" w:color="auto" w:fill="FFFFFF"/>
        </w:rPr>
        <w:t xml:space="preserve">© </w:t>
      </w:r>
      <w:proofErr w:type="spellStart"/>
      <w:r>
        <w:rPr>
          <w:rFonts w:ascii="Tahoma" w:hAnsi="Tahoma" w:cs="Tahoma"/>
          <w:sz w:val="15"/>
          <w:szCs w:val="15"/>
          <w:shd w:val="clear" w:color="auto" w:fill="FFFFFF"/>
        </w:rPr>
        <w:t>Купченко</w:t>
      </w:r>
      <w:proofErr w:type="spellEnd"/>
      <w:r>
        <w:rPr>
          <w:rFonts w:ascii="Tahoma" w:hAnsi="Tahoma" w:cs="Tahoma"/>
          <w:sz w:val="15"/>
          <w:szCs w:val="15"/>
          <w:shd w:val="clear" w:color="auto" w:fill="FFFFFF"/>
        </w:rPr>
        <w:t xml:space="preserve"> М.Л., 2008</w:t>
      </w:r>
    </w:p>
    <w:sectPr w:rsidR="00F043AC" w:rsidSect="00FF6E7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nion Pro Cond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inio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741A44"/>
    <w:multiLevelType w:val="multilevel"/>
    <w:tmpl w:val="0CAA4B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1327BD"/>
    <w:rsid w:val="0005272A"/>
    <w:rsid w:val="00094991"/>
    <w:rsid w:val="001327BD"/>
    <w:rsid w:val="00152232"/>
    <w:rsid w:val="001944A6"/>
    <w:rsid w:val="001A6778"/>
    <w:rsid w:val="00280EB2"/>
    <w:rsid w:val="002F0C62"/>
    <w:rsid w:val="002F5D8B"/>
    <w:rsid w:val="003A23B7"/>
    <w:rsid w:val="003D6F13"/>
    <w:rsid w:val="003F7029"/>
    <w:rsid w:val="00490F1C"/>
    <w:rsid w:val="004A6962"/>
    <w:rsid w:val="00515AB5"/>
    <w:rsid w:val="005B55D7"/>
    <w:rsid w:val="006412EE"/>
    <w:rsid w:val="00724547"/>
    <w:rsid w:val="007B7F49"/>
    <w:rsid w:val="007C0A08"/>
    <w:rsid w:val="007D020E"/>
    <w:rsid w:val="00802F97"/>
    <w:rsid w:val="00887458"/>
    <w:rsid w:val="008E71A7"/>
    <w:rsid w:val="00933080"/>
    <w:rsid w:val="00B26E7D"/>
    <w:rsid w:val="00B31188"/>
    <w:rsid w:val="00B438BC"/>
    <w:rsid w:val="00B54D02"/>
    <w:rsid w:val="00B802F9"/>
    <w:rsid w:val="00B86CDA"/>
    <w:rsid w:val="00B87A1E"/>
    <w:rsid w:val="00C22A79"/>
    <w:rsid w:val="00CA05CF"/>
    <w:rsid w:val="00D07FC9"/>
    <w:rsid w:val="00D15758"/>
    <w:rsid w:val="00D41557"/>
    <w:rsid w:val="00DA2EA0"/>
    <w:rsid w:val="00E0196B"/>
    <w:rsid w:val="00EB0163"/>
    <w:rsid w:val="00F043AC"/>
    <w:rsid w:val="00F77C81"/>
    <w:rsid w:val="00FE2D25"/>
    <w:rsid w:val="00FF6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8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Главный"/>
    <w:next w:val="a0"/>
    <w:qFormat/>
    <w:rsid w:val="007C0A08"/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1327B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unhideWhenUsed/>
    <w:qFormat/>
    <w:rsid w:val="001327B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327B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327B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basedOn w:val="a"/>
    <w:uiPriority w:val="1"/>
    <w:qFormat/>
    <w:rsid w:val="00887458"/>
    <w:pPr>
      <w:spacing w:line="240" w:lineRule="auto"/>
    </w:pPr>
  </w:style>
  <w:style w:type="character" w:customStyle="1" w:styleId="apple-converted-space">
    <w:name w:val="apple-converted-space"/>
    <w:basedOn w:val="a1"/>
    <w:rsid w:val="00E0196B"/>
  </w:style>
  <w:style w:type="character" w:styleId="a4">
    <w:name w:val="Hyperlink"/>
    <w:basedOn w:val="a1"/>
    <w:uiPriority w:val="99"/>
    <w:semiHidden/>
    <w:unhideWhenUsed/>
    <w:rsid w:val="00E0196B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1327BD"/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customStyle="1" w:styleId="20">
    <w:name w:val="Заголовок 2 Знак"/>
    <w:basedOn w:val="a1"/>
    <w:link w:val="2"/>
    <w:uiPriority w:val="9"/>
    <w:rsid w:val="001327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rsid w:val="001327B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1"/>
    <w:link w:val="4"/>
    <w:uiPriority w:val="9"/>
    <w:rsid w:val="001327BD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126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44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85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2;&#1072;&#1088;&#1080;&#1085;&#1072;\Desktop\&#1051;&#1091;&#1082;&#1086;&#1084;&#1089;&#1082;&#1072;&#1103;\&#1057;&#1082;&#1072;&#1079;&#1082;&#1080;\&#1052;&#1072;&#1088;&#1080;&#1085;&#1072;%20&#1050;&#1091;&#1087;&#1095;&#1077;&#1085;&#1082;&#1086;,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0B6F1B-EA83-43F4-989A-D06A761AD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Марина Купченко,</Template>
  <TotalTime>9</TotalTime>
  <Pages>6</Pages>
  <Words>2597</Words>
  <Characters>14804</Characters>
  <Application>Microsoft Office Word</Application>
  <DocSecurity>0</DocSecurity>
  <Lines>123</Lines>
  <Paragraphs>34</Paragraphs>
  <ScaleCrop>false</ScaleCrop>
  <Company/>
  <LinksUpToDate>false</LinksUpToDate>
  <CharactersWithSpaces>17367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1</cp:revision>
  <cp:lastPrinted>2015-05-08T10:45:00Z</cp:lastPrinted>
  <dcterms:created xsi:type="dcterms:W3CDTF">2015-07-13T18:43:00Z</dcterms:created>
  <dcterms:modified xsi:type="dcterms:W3CDTF">2015-07-13T18:52:00Z</dcterms:modified>
</cp:coreProperties>
</file>